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A9EC" w14:textId="77777777" w:rsidR="00E618B3" w:rsidRPr="00E618B3" w:rsidRDefault="00E618B3" w:rsidP="00E618B3">
      <w:pPr>
        <w:pStyle w:val="Procs-verbal"/>
        <w:rPr>
          <w:sz w:val="32"/>
          <w:szCs w:val="22"/>
        </w:rPr>
      </w:pPr>
      <w:r w:rsidRPr="00E618B3">
        <w:rPr>
          <w:b w:val="0"/>
          <w:bCs/>
          <w:sz w:val="20"/>
          <w:szCs w:val="20"/>
        </w:rPr>
        <w:br/>
      </w:r>
      <w:r w:rsidRPr="00E618B3">
        <w:rPr>
          <w:sz w:val="32"/>
          <w:szCs w:val="22"/>
        </w:rPr>
        <w:t xml:space="preserve">demande de subvention </w:t>
      </w:r>
      <w:r>
        <w:rPr>
          <w:sz w:val="32"/>
          <w:szCs w:val="22"/>
        </w:rPr>
        <w:t>pour le financement d’infrastructures publiques FIDU</w:t>
      </w:r>
    </w:p>
    <w:p w14:paraId="4CF0B141" w14:textId="77777777" w:rsidR="00E618B3" w:rsidRPr="00E618B3" w:rsidRDefault="00E618B3" w:rsidP="00E618B3">
      <w:pPr>
        <w:pStyle w:val="Objettexte"/>
        <w:spacing w:after="240"/>
        <w:rPr>
          <w:bCs/>
        </w:rPr>
      </w:pPr>
    </w:p>
    <w:p w14:paraId="48CCE174" w14:textId="77777777" w:rsidR="00E618B3" w:rsidRPr="00E618B3" w:rsidRDefault="00E618B3" w:rsidP="00414497">
      <w:pPr>
        <w:pStyle w:val="ACG-Texte"/>
        <w:tabs>
          <w:tab w:val="clear" w:pos="3402"/>
          <w:tab w:val="clear" w:pos="7371"/>
        </w:tabs>
        <w:spacing w:after="120"/>
        <w:ind w:left="0"/>
        <w:jc w:val="both"/>
        <w:rPr>
          <w:rStyle w:val="ACG-Heuretextegras"/>
          <w:b w:val="0"/>
        </w:rPr>
      </w:pPr>
      <w:r w:rsidRPr="00E618B3">
        <w:rPr>
          <w:rStyle w:val="ACG-Heuretextegras"/>
          <w:b w:val="0"/>
        </w:rPr>
        <w:t>Ce formulaire, qui figurera dans le dossier remis au Conseil du FI</w:t>
      </w:r>
      <w:r>
        <w:rPr>
          <w:rStyle w:val="ACG-Heuretextegras"/>
          <w:b w:val="0"/>
        </w:rPr>
        <w:t>DU</w:t>
      </w:r>
      <w:r w:rsidR="00EA0182">
        <w:rPr>
          <w:rStyle w:val="ACG-Heuretextegras"/>
          <w:b w:val="0"/>
        </w:rPr>
        <w:t xml:space="preserve"> pour décision de subventionnement</w:t>
      </w:r>
      <w:r w:rsidRPr="00E618B3">
        <w:rPr>
          <w:rStyle w:val="ACG-Heuretextegras"/>
          <w:b w:val="0"/>
        </w:rPr>
        <w:t>, précise quels documents et informations joindre au dossier de demande de subvention.</w:t>
      </w:r>
    </w:p>
    <w:p w14:paraId="76F20CFC" w14:textId="77777777" w:rsidR="00E618B3" w:rsidRDefault="00EA0182" w:rsidP="00414497">
      <w:pPr>
        <w:pStyle w:val="ACG-Texte"/>
        <w:tabs>
          <w:tab w:val="clear" w:pos="3402"/>
          <w:tab w:val="clear" w:pos="7371"/>
        </w:tabs>
        <w:spacing w:after="120"/>
        <w:ind w:left="0"/>
        <w:jc w:val="both"/>
        <w:rPr>
          <w:rStyle w:val="ACG-Heuretextegras"/>
          <w:b w:val="0"/>
        </w:rPr>
      </w:pPr>
      <w:r>
        <w:rPr>
          <w:rStyle w:val="ACG-Heuretextegras"/>
          <w:b w:val="0"/>
        </w:rPr>
        <w:t>Le financement d’infrastructures publiques répondant aux critères définis par l’article 13 est forfaitaire.</w:t>
      </w:r>
    </w:p>
    <w:p w14:paraId="3EE90453" w14:textId="77777777" w:rsidR="00871F6D" w:rsidRDefault="00871F6D" w:rsidP="00414497">
      <w:pPr>
        <w:pStyle w:val="ACG-Texte"/>
        <w:tabs>
          <w:tab w:val="clear" w:pos="3402"/>
          <w:tab w:val="clear" w:pos="7371"/>
        </w:tabs>
        <w:spacing w:after="120"/>
        <w:ind w:left="0"/>
        <w:jc w:val="both"/>
        <w:rPr>
          <w:rStyle w:val="ACG-Heuretextegras"/>
          <w:b w:val="0"/>
        </w:rPr>
      </w:pPr>
      <w:r>
        <w:rPr>
          <w:rStyle w:val="ACG-Heuretextegras"/>
          <w:b w:val="0"/>
        </w:rPr>
        <w:t>Dans le cas de la création de classes, seules des salles d’étude sont prises en compte pour le calcul de la subvention.</w:t>
      </w:r>
    </w:p>
    <w:p w14:paraId="0C57C9D5" w14:textId="77777777" w:rsidR="00871F6D" w:rsidRDefault="00871F6D" w:rsidP="00414497">
      <w:pPr>
        <w:pStyle w:val="ACG-Texte"/>
        <w:tabs>
          <w:tab w:val="clear" w:pos="3402"/>
          <w:tab w:val="clear" w:pos="7371"/>
        </w:tabs>
        <w:spacing w:after="120"/>
        <w:ind w:left="0"/>
        <w:jc w:val="both"/>
        <w:rPr>
          <w:rStyle w:val="ACG-Heuretextegras"/>
          <w:b w:val="0"/>
        </w:rPr>
      </w:pPr>
      <w:r>
        <w:rPr>
          <w:rStyle w:val="ACG-Heuretextegras"/>
          <w:b w:val="0"/>
        </w:rPr>
        <w:t>Dans la situation où des salles d’étude devaient être supprimées ailleurs dans la commune, celles-ci sont déduites de la subvention.</w:t>
      </w:r>
    </w:p>
    <w:p w14:paraId="1EE6B684" w14:textId="77777777" w:rsidR="00511260" w:rsidRDefault="00511260" w:rsidP="00414497">
      <w:pPr>
        <w:pStyle w:val="ACG-Texte"/>
        <w:tabs>
          <w:tab w:val="clear" w:pos="3402"/>
          <w:tab w:val="clear" w:pos="7371"/>
        </w:tabs>
        <w:spacing w:after="120"/>
        <w:ind w:left="0"/>
        <w:jc w:val="both"/>
        <w:rPr>
          <w:rStyle w:val="ACG-Heuretextegras"/>
          <w:b w:val="0"/>
        </w:rPr>
      </w:pPr>
      <w:r>
        <w:rPr>
          <w:rStyle w:val="ACG-Heuretextegras"/>
          <w:b w:val="0"/>
        </w:rPr>
        <w:t xml:space="preserve">Concernant les délais pour le dépôt de la demande de subvention, le règlement du FIDU stipule ce qui suit : </w:t>
      </w:r>
    </w:p>
    <w:p w14:paraId="13F49A08" w14:textId="77777777" w:rsidR="00511260" w:rsidRPr="00511260" w:rsidRDefault="00511260" w:rsidP="00414497">
      <w:pPr>
        <w:pStyle w:val="Notedebasdepage"/>
        <w:ind w:left="0"/>
        <w:rPr>
          <w:sz w:val="22"/>
          <w:szCs w:val="22"/>
        </w:rPr>
      </w:pPr>
      <w:r w:rsidRPr="00511260">
        <w:rPr>
          <w:sz w:val="22"/>
          <w:szCs w:val="22"/>
        </w:rPr>
        <w:t>Art. 14 al. 1 Règlement FIDU :</w:t>
      </w:r>
    </w:p>
    <w:p w14:paraId="29C5E19A" w14:textId="77777777" w:rsidR="00511260" w:rsidRPr="00511260" w:rsidRDefault="00511260" w:rsidP="00414497">
      <w:pPr>
        <w:pStyle w:val="Notedebasdepage"/>
        <w:ind w:left="0"/>
        <w:rPr>
          <w:sz w:val="22"/>
          <w:szCs w:val="22"/>
        </w:rPr>
      </w:pPr>
      <w:r w:rsidRPr="00511260">
        <w:rPr>
          <w:sz w:val="22"/>
          <w:szCs w:val="22"/>
          <w:vertAlign w:val="superscript"/>
        </w:rPr>
        <w:t xml:space="preserve">1 </w:t>
      </w:r>
      <w:r w:rsidRPr="00511260">
        <w:rPr>
          <w:sz w:val="22"/>
          <w:szCs w:val="22"/>
        </w:rPr>
        <w:t>Pour permettre l’intégration de la participation du Fonds dans la délibération de la réalisation des travaux la demande de financement doit être déposée par la commune auprès du Fonds au moins 3 mois avant la date à laquelle le Conseil municipal est saisi du projet de délibération.</w:t>
      </w:r>
    </w:p>
    <w:p w14:paraId="276C895E" w14:textId="77777777" w:rsidR="00511260" w:rsidRPr="00511260" w:rsidRDefault="00511260" w:rsidP="00414497">
      <w:pPr>
        <w:pStyle w:val="ACG-Texte"/>
        <w:tabs>
          <w:tab w:val="clear" w:pos="3402"/>
          <w:tab w:val="clear" w:pos="7371"/>
        </w:tabs>
        <w:spacing w:after="120"/>
        <w:ind w:left="0"/>
        <w:jc w:val="both"/>
        <w:rPr>
          <w:rStyle w:val="ACG-Heuretextegras"/>
          <w:b w:val="0"/>
          <w:sz w:val="28"/>
          <w:szCs w:val="28"/>
        </w:rPr>
      </w:pPr>
      <w:r w:rsidRPr="00511260">
        <w:rPr>
          <w:szCs w:val="22"/>
          <w:vertAlign w:val="superscript"/>
        </w:rPr>
        <w:t xml:space="preserve">2 </w:t>
      </w:r>
      <w:r w:rsidRPr="00511260">
        <w:rPr>
          <w:szCs w:val="22"/>
        </w:rPr>
        <w:t>En tout état de cause la demande de participation doit parvenir au Fonds au plus tard à la mise en exploitation de l’équipement financé.</w:t>
      </w:r>
    </w:p>
    <w:p w14:paraId="09DEAC60" w14:textId="77777777" w:rsidR="00E618B3" w:rsidRDefault="00E618B3" w:rsidP="00414497">
      <w:pPr>
        <w:pStyle w:val="ACG-Texte"/>
        <w:tabs>
          <w:tab w:val="clear" w:pos="3402"/>
          <w:tab w:val="clear" w:pos="7371"/>
          <w:tab w:val="left" w:pos="3544"/>
        </w:tabs>
        <w:spacing w:after="120"/>
        <w:ind w:left="0"/>
        <w:jc w:val="both"/>
        <w:rPr>
          <w:rStyle w:val="ACG-Heuretextegras"/>
          <w:b w:val="0"/>
          <w:sz w:val="28"/>
          <w:szCs w:val="28"/>
        </w:rPr>
      </w:pPr>
    </w:p>
    <w:p w14:paraId="3E878E74" w14:textId="77777777" w:rsidR="00FC546C" w:rsidRPr="00EA0182" w:rsidRDefault="00FC546C" w:rsidP="00414497">
      <w:pPr>
        <w:pStyle w:val="ACG-Texte"/>
        <w:tabs>
          <w:tab w:val="clear" w:pos="3402"/>
          <w:tab w:val="clear" w:pos="7371"/>
        </w:tabs>
        <w:spacing w:after="120"/>
        <w:ind w:left="0"/>
        <w:jc w:val="both"/>
        <w:rPr>
          <w:rStyle w:val="ACG-Heuretextegras"/>
          <w:bCs w:val="0"/>
        </w:rPr>
      </w:pPr>
      <w:r w:rsidRPr="00EA0182">
        <w:rPr>
          <w:rStyle w:val="ACG-Heuretextegras"/>
          <w:bCs w:val="0"/>
        </w:rPr>
        <w:t>Liste des documents à joindre</w:t>
      </w:r>
    </w:p>
    <w:p w14:paraId="7170DF17" w14:textId="1D1DCAF9" w:rsidR="00FC546C" w:rsidRPr="00E618B3"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90162872"/>
          <w14:checkbox>
            <w14:checked w14:val="0"/>
            <w14:checkedState w14:val="2612" w14:font="MS Gothic"/>
            <w14:uncheckedState w14:val="2610" w14:font="MS Gothic"/>
          </w14:checkbox>
        </w:sdtPr>
        <w:sdtEndPr>
          <w:rPr>
            <w:rStyle w:val="ACG-Heuretextegras"/>
          </w:rPr>
        </w:sdtEndPr>
        <w:sdtContent>
          <w:r w:rsidR="00BB461B">
            <w:rPr>
              <w:rStyle w:val="ACG-Heuretextegras"/>
              <w:rFonts w:ascii="MS Gothic" w:eastAsia="MS Gothic" w:hAnsi="MS Gothic" w:hint="eastAsia"/>
              <w:b w:val="0"/>
            </w:rPr>
            <w:t>☐</w:t>
          </w:r>
        </w:sdtContent>
      </w:sdt>
      <w:r w:rsidR="00FC546C" w:rsidRPr="00E618B3">
        <w:rPr>
          <w:rStyle w:val="ACG-Heuretextegras"/>
          <w:b w:val="0"/>
        </w:rPr>
        <w:tab/>
        <w:t xml:space="preserve">Un courrier </w:t>
      </w:r>
      <w:r w:rsidR="00C3525A">
        <w:rPr>
          <w:rStyle w:val="ACG-Heuretextegras"/>
          <w:b w:val="0"/>
        </w:rPr>
        <w:t xml:space="preserve">d’accompagnement </w:t>
      </w:r>
      <w:r w:rsidR="00FC546C" w:rsidRPr="00E618B3">
        <w:rPr>
          <w:rStyle w:val="ACG-Heuretextegras"/>
          <w:b w:val="0"/>
        </w:rPr>
        <w:t>du magistrat ou de la magistrate formalisant la demande au FI</w:t>
      </w:r>
      <w:r w:rsidR="00FC546C">
        <w:rPr>
          <w:rStyle w:val="ACG-Heuretextegras"/>
          <w:b w:val="0"/>
        </w:rPr>
        <w:t>DU</w:t>
      </w:r>
      <w:r w:rsidR="00FC546C" w:rsidRPr="00E618B3">
        <w:rPr>
          <w:rStyle w:val="ACG-Heuretextegras"/>
          <w:b w:val="0"/>
        </w:rPr>
        <w:t> </w:t>
      </w:r>
      <w:r w:rsidR="00C3525A">
        <w:rPr>
          <w:rStyle w:val="ACG-Heuretextegras"/>
          <w:b w:val="0"/>
        </w:rPr>
        <w:t xml:space="preserve">précisant l’objet et le montant </w:t>
      </w:r>
      <w:r w:rsidR="00CA1C4D">
        <w:rPr>
          <w:rStyle w:val="ACG-Heuretextegras"/>
          <w:b w:val="0"/>
        </w:rPr>
        <w:t>sollicité</w:t>
      </w:r>
      <w:r w:rsidR="00CA1C4D" w:rsidRPr="00E618B3">
        <w:rPr>
          <w:rStyle w:val="ACG-Heuretextegras"/>
          <w:b w:val="0"/>
        </w:rPr>
        <w:t xml:space="preserve"> ;</w:t>
      </w:r>
    </w:p>
    <w:p w14:paraId="122B653A" w14:textId="77777777" w:rsidR="0056480E"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992448915"/>
          <w14:checkbox>
            <w14:checked w14:val="0"/>
            <w14:checkedState w14:val="2612" w14:font="MS Gothic"/>
            <w14:uncheckedState w14:val="2610" w14:font="MS Gothic"/>
          </w14:checkbox>
        </w:sdtPr>
        <w:sdtEndPr>
          <w:rPr>
            <w:rStyle w:val="ACG-Heuretextegras"/>
          </w:rPr>
        </w:sdtEndPr>
        <w:sdtContent>
          <w:r w:rsidR="00FC546C" w:rsidRPr="00E618B3">
            <w:rPr>
              <w:rStyle w:val="ACG-Heuretextegras"/>
              <w:rFonts w:ascii="MS Gothic" w:eastAsia="MS Gothic" w:hAnsi="MS Gothic" w:hint="eastAsia"/>
              <w:b w:val="0"/>
            </w:rPr>
            <w:t>☐</w:t>
          </w:r>
        </w:sdtContent>
      </w:sdt>
      <w:r w:rsidR="00FC546C" w:rsidRPr="00E618B3">
        <w:rPr>
          <w:rStyle w:val="ACG-Heuretextegras"/>
          <w:b w:val="0"/>
        </w:rPr>
        <w:tab/>
      </w:r>
      <w:r w:rsidR="00C3525A">
        <w:rPr>
          <w:rStyle w:val="ACG-Heuretextegras"/>
          <w:b w:val="0"/>
        </w:rPr>
        <w:t>Dans le cas de délibérations du CM (crédits d’études ou de construction)</w:t>
      </w:r>
      <w:r w:rsidR="0056480E">
        <w:rPr>
          <w:rStyle w:val="ACG-Heuretextegras"/>
          <w:b w:val="0"/>
        </w:rPr>
        <w:t>,</w:t>
      </w:r>
      <w:r w:rsidR="00C3525A">
        <w:rPr>
          <w:rStyle w:val="ACG-Heuretextegras"/>
          <w:b w:val="0"/>
        </w:rPr>
        <w:t xml:space="preserve"> l</w:t>
      </w:r>
      <w:r w:rsidR="00FC546C" w:rsidRPr="00E618B3">
        <w:rPr>
          <w:rStyle w:val="ACG-Heuretextegras"/>
          <w:b w:val="0"/>
        </w:rPr>
        <w:t>es(la) délibérations communales concernant le vote de(s) crédit(s) et de l’objet pour lequel le crédit a été voté</w:t>
      </w:r>
      <w:r w:rsidR="00C3525A">
        <w:rPr>
          <w:rStyle w:val="ACG-Heuretextegras"/>
          <w:b w:val="0"/>
        </w:rPr>
        <w:t xml:space="preserve"> </w:t>
      </w:r>
      <w:r w:rsidR="00871F6D">
        <w:rPr>
          <w:rStyle w:val="ACG-Heuretextegras"/>
          <w:b w:val="0"/>
        </w:rPr>
        <w:t>(ainsi que l’arrêté du Conseil d’Etat correspondant)</w:t>
      </w:r>
      <w:r w:rsidR="00C3525A">
        <w:rPr>
          <w:rStyle w:val="ACG-Heuretextegras"/>
          <w:b w:val="0"/>
        </w:rPr>
        <w:t xml:space="preserve">, l’art. </w:t>
      </w:r>
      <w:r w:rsidR="00871F6D">
        <w:rPr>
          <w:rStyle w:val="ACG-Heuretextegras"/>
          <w:b w:val="0"/>
        </w:rPr>
        <w:t xml:space="preserve">14 </w:t>
      </w:r>
      <w:r w:rsidR="00C3525A">
        <w:rPr>
          <w:rStyle w:val="ACG-Heuretextegras"/>
          <w:b w:val="0"/>
        </w:rPr>
        <w:t>demeure réservé</w:t>
      </w:r>
      <w:r w:rsidR="00FC546C" w:rsidRPr="00E618B3">
        <w:rPr>
          <w:rStyle w:val="ACG-Heuretextegras"/>
          <w:b w:val="0"/>
        </w:rPr>
        <w:t> ;</w:t>
      </w:r>
    </w:p>
    <w:p w14:paraId="25D71CE4" w14:textId="77777777" w:rsidR="00FC546C"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1175951063"/>
          <w14:checkbox>
            <w14:checked w14:val="0"/>
            <w14:checkedState w14:val="2612" w14:font="MS Gothic"/>
            <w14:uncheckedState w14:val="2610" w14:font="MS Gothic"/>
          </w14:checkbox>
        </w:sdtPr>
        <w:sdtEndPr>
          <w:rPr>
            <w:rStyle w:val="ACG-Heuretextegras"/>
          </w:rPr>
        </w:sdtEndPr>
        <w:sdtContent>
          <w:r w:rsidR="00FC546C" w:rsidRPr="00E618B3">
            <w:rPr>
              <w:rStyle w:val="ACG-Heuretextegras"/>
              <w:rFonts w:ascii="MS Gothic" w:eastAsia="MS Gothic" w:hAnsi="MS Gothic" w:hint="eastAsia"/>
              <w:b w:val="0"/>
            </w:rPr>
            <w:t>☐</w:t>
          </w:r>
        </w:sdtContent>
      </w:sdt>
      <w:r w:rsidR="00FC546C" w:rsidRPr="00E618B3">
        <w:rPr>
          <w:rStyle w:val="ACG-Heuretextegras"/>
          <w:b w:val="0"/>
        </w:rPr>
        <w:tab/>
        <w:t>Le</w:t>
      </w:r>
      <w:r w:rsidR="00FC546C">
        <w:rPr>
          <w:rStyle w:val="ACG-Heuretextegras"/>
          <w:b w:val="0"/>
        </w:rPr>
        <w:t xml:space="preserve"> plan de situation de l’infrastructure avec les numéros des parcelles</w:t>
      </w:r>
      <w:r w:rsidR="00FC546C" w:rsidRPr="00E618B3">
        <w:rPr>
          <w:rStyle w:val="ACG-Heuretextegras"/>
          <w:b w:val="0"/>
        </w:rPr>
        <w:t xml:space="preserve"> </w:t>
      </w:r>
      <w:r w:rsidR="00FC546C">
        <w:rPr>
          <w:rStyle w:val="ACG-Heuretextegras"/>
          <w:b w:val="0"/>
        </w:rPr>
        <w:t>concernées, les surfaces concernées et les propriétaires ;</w:t>
      </w:r>
    </w:p>
    <w:p w14:paraId="487C20DB" w14:textId="77777777" w:rsidR="00FC546C"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1573809525"/>
          <w14:checkbox>
            <w14:checked w14:val="0"/>
            <w14:checkedState w14:val="2612" w14:font="MS Gothic"/>
            <w14:uncheckedState w14:val="2610" w14:font="MS Gothic"/>
          </w14:checkbox>
        </w:sdtPr>
        <w:sdtEndPr>
          <w:rPr>
            <w:rStyle w:val="ACG-Heuretextegras"/>
          </w:rPr>
        </w:sdtEndPr>
        <w:sdtContent>
          <w:r w:rsidR="00871F6D">
            <w:rPr>
              <w:rStyle w:val="ACG-Heuretextegras"/>
              <w:rFonts w:ascii="MS Gothic" w:eastAsia="MS Gothic" w:hAnsi="MS Gothic" w:hint="eastAsia"/>
              <w:b w:val="0"/>
            </w:rPr>
            <w:t>☐</w:t>
          </w:r>
        </w:sdtContent>
      </w:sdt>
      <w:r w:rsidR="00CA1C4D">
        <w:rPr>
          <w:rStyle w:val="ACG-Heuretextegras"/>
          <w:b w:val="0"/>
        </w:rPr>
        <w:tab/>
      </w:r>
      <w:r w:rsidR="00FC546C">
        <w:rPr>
          <w:rStyle w:val="ACG-Heuretextegras"/>
          <w:b w:val="0"/>
        </w:rPr>
        <w:t>Dans</w:t>
      </w:r>
      <w:r w:rsidR="00871F6D">
        <w:rPr>
          <w:rStyle w:val="ACG-Heuretextegras"/>
          <w:b w:val="0"/>
        </w:rPr>
        <w:t xml:space="preserve"> le cas d’une demande pour la création de</w:t>
      </w:r>
      <w:r w:rsidR="00FC546C">
        <w:rPr>
          <w:rStyle w:val="ACG-Heuretextegras"/>
          <w:b w:val="0"/>
        </w:rPr>
        <w:t xml:space="preserve"> </w:t>
      </w:r>
      <w:r w:rsidR="00871F6D">
        <w:rPr>
          <w:rStyle w:val="ACG-Heuretextegras"/>
          <w:b w:val="0"/>
        </w:rPr>
        <w:t>salles d’étude</w:t>
      </w:r>
      <w:r w:rsidR="00FC546C">
        <w:rPr>
          <w:rStyle w:val="ACG-Heuretextegras"/>
          <w:b w:val="0"/>
        </w:rPr>
        <w:t xml:space="preserve">, ajouter les plans relatifs à celles-ci en les mentionnant ; </w:t>
      </w:r>
    </w:p>
    <w:p w14:paraId="5D055D14" w14:textId="6FFCAD3B" w:rsidR="00FC546C"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1210416967"/>
          <w14:checkbox>
            <w14:checked w14:val="0"/>
            <w14:checkedState w14:val="2612" w14:font="MS Gothic"/>
            <w14:uncheckedState w14:val="2610" w14:font="MS Gothic"/>
          </w14:checkbox>
        </w:sdtPr>
        <w:sdtEndPr>
          <w:rPr>
            <w:rStyle w:val="ACG-Heuretextegras"/>
          </w:rPr>
        </w:sdtEndPr>
        <w:sdtContent>
          <w:r w:rsidR="00871F6D">
            <w:rPr>
              <w:rStyle w:val="ACG-Heuretextegras"/>
              <w:rFonts w:ascii="MS Gothic" w:eastAsia="MS Gothic" w:hAnsi="MS Gothic" w:hint="eastAsia"/>
              <w:b w:val="0"/>
            </w:rPr>
            <w:t>☐</w:t>
          </w:r>
        </w:sdtContent>
      </w:sdt>
      <w:r w:rsidR="00FC546C">
        <w:rPr>
          <w:rStyle w:val="ACG-Heuretextegras"/>
          <w:b w:val="0"/>
        </w:rPr>
        <w:tab/>
        <w:t>L’extrait du registre foncier de la ou les parcelles concernée</w:t>
      </w:r>
      <w:r w:rsidR="00696482">
        <w:rPr>
          <w:rStyle w:val="ACG-Heuretextegras"/>
          <w:b w:val="0"/>
        </w:rPr>
        <w:t>(s)</w:t>
      </w:r>
      <w:r w:rsidR="00FC546C">
        <w:rPr>
          <w:rStyle w:val="ACG-Heuretextegras"/>
          <w:b w:val="0"/>
        </w:rPr>
        <w:t xml:space="preserve"> par la réalisation de l’équipement ;</w:t>
      </w:r>
    </w:p>
    <w:p w14:paraId="31D0BB35" w14:textId="77777777" w:rsidR="00FC546C" w:rsidRPr="00E618B3" w:rsidRDefault="00D51C32" w:rsidP="00BB461B">
      <w:pPr>
        <w:pStyle w:val="ACG-Texte"/>
        <w:tabs>
          <w:tab w:val="clear" w:pos="3402"/>
          <w:tab w:val="clear" w:pos="7371"/>
        </w:tabs>
        <w:spacing w:before="240" w:after="240"/>
        <w:ind w:left="425" w:hanging="425"/>
        <w:jc w:val="both"/>
        <w:rPr>
          <w:rStyle w:val="ACG-Heuretextegras"/>
          <w:b w:val="0"/>
        </w:rPr>
      </w:pPr>
      <w:sdt>
        <w:sdtPr>
          <w:rPr>
            <w:rStyle w:val="ACG-Heuretextegras"/>
            <w:b w:val="0"/>
          </w:rPr>
          <w:id w:val="749086105"/>
          <w14:checkbox>
            <w14:checked w14:val="0"/>
            <w14:checkedState w14:val="2612" w14:font="MS Gothic"/>
            <w14:uncheckedState w14:val="2610" w14:font="MS Gothic"/>
          </w14:checkbox>
        </w:sdtPr>
        <w:sdtEndPr>
          <w:rPr>
            <w:rStyle w:val="ACG-Heuretextegras"/>
          </w:rPr>
        </w:sdtEndPr>
        <w:sdtContent>
          <w:r w:rsidR="00FC546C" w:rsidRPr="00E618B3">
            <w:rPr>
              <w:rStyle w:val="ACG-Heuretextegras"/>
              <w:rFonts w:ascii="MS Gothic" w:eastAsia="MS Gothic" w:hAnsi="MS Gothic" w:hint="eastAsia"/>
              <w:b w:val="0"/>
            </w:rPr>
            <w:t>☐</w:t>
          </w:r>
        </w:sdtContent>
      </w:sdt>
      <w:r w:rsidR="00FC546C" w:rsidRPr="00E618B3">
        <w:rPr>
          <w:rStyle w:val="ACG-Heuretextegras"/>
          <w:b w:val="0"/>
        </w:rPr>
        <w:tab/>
      </w:r>
      <w:r w:rsidR="00FC546C">
        <w:rPr>
          <w:rStyle w:val="ACG-Heuretextegras"/>
          <w:b w:val="0"/>
        </w:rPr>
        <w:t>Le contrat de constitution de servitude signé si l’équipement est construit sur une parcelle de tiers</w:t>
      </w:r>
      <w:r w:rsidR="00871F6D">
        <w:rPr>
          <w:rStyle w:val="ACG-Heuretextegras"/>
          <w:b w:val="0"/>
        </w:rPr>
        <w:t xml:space="preserve"> ou, à tout le moins, l’engagement écrit de l’</w:t>
      </w:r>
      <w:r w:rsidR="00CA1C4D">
        <w:rPr>
          <w:rStyle w:val="ACG-Heuretextegras"/>
          <w:b w:val="0"/>
        </w:rPr>
        <w:t>exécutif</w:t>
      </w:r>
      <w:r w:rsidR="00871F6D">
        <w:rPr>
          <w:rStyle w:val="ACG-Heuretextegras"/>
          <w:b w:val="0"/>
        </w:rPr>
        <w:t xml:space="preserve"> communal sur la procédure en cours ;</w:t>
      </w:r>
    </w:p>
    <w:p w14:paraId="2FAAAC28" w14:textId="77777777" w:rsidR="00FC546C" w:rsidRDefault="00FC546C">
      <w:pPr>
        <w:spacing w:before="0" w:after="0"/>
        <w:ind w:left="0"/>
        <w:jc w:val="left"/>
        <w:rPr>
          <w:rStyle w:val="ACG-Heuretextegras"/>
          <w:b w:val="0"/>
          <w:sz w:val="28"/>
          <w:szCs w:val="28"/>
        </w:rPr>
      </w:pPr>
      <w:r>
        <w:rPr>
          <w:rStyle w:val="ACG-Heuretextegras"/>
          <w:b w:val="0"/>
          <w:sz w:val="28"/>
          <w:szCs w:val="28"/>
        </w:rPr>
        <w:br w:type="page"/>
      </w:r>
    </w:p>
    <w:p w14:paraId="419B5472" w14:textId="77777777" w:rsidR="00511260" w:rsidRDefault="00511260" w:rsidP="00A33312">
      <w:pPr>
        <w:pStyle w:val="ACG-Texte"/>
        <w:tabs>
          <w:tab w:val="clear" w:pos="3402"/>
          <w:tab w:val="clear" w:pos="7371"/>
          <w:tab w:val="left" w:pos="3686"/>
        </w:tabs>
        <w:spacing w:before="100" w:beforeAutospacing="1"/>
        <w:ind w:left="0"/>
        <w:jc w:val="both"/>
        <w:rPr>
          <w:rStyle w:val="ACG-Heuretextegras"/>
          <w:bCs w:val="0"/>
          <w:sz w:val="28"/>
          <w:szCs w:val="28"/>
        </w:rPr>
      </w:pPr>
    </w:p>
    <w:p w14:paraId="7F03720D" w14:textId="506D2AD1" w:rsidR="00E618B3" w:rsidRPr="00696482" w:rsidRDefault="00E618B3" w:rsidP="00776D92">
      <w:pPr>
        <w:pStyle w:val="ACG-Texte"/>
        <w:tabs>
          <w:tab w:val="clear" w:pos="3402"/>
          <w:tab w:val="clear" w:pos="7371"/>
          <w:tab w:val="left" w:pos="4424"/>
        </w:tabs>
        <w:spacing w:before="0" w:after="120"/>
        <w:ind w:left="0"/>
        <w:jc w:val="both"/>
        <w:rPr>
          <w:rStyle w:val="ACG-Heuretextegras"/>
          <w:bCs w:val="0"/>
          <w:sz w:val="36"/>
          <w:szCs w:val="36"/>
        </w:rPr>
      </w:pPr>
      <w:r w:rsidRPr="00FC546C">
        <w:rPr>
          <w:rStyle w:val="ACG-Heuretextegras"/>
          <w:bCs w:val="0"/>
          <w:sz w:val="28"/>
          <w:szCs w:val="28"/>
        </w:rPr>
        <w:t>Commune requérante</w:t>
      </w:r>
      <w:r w:rsidRPr="00E618B3">
        <w:rPr>
          <w:rStyle w:val="ACG-Heuretextegras"/>
          <w:b w:val="0"/>
        </w:rPr>
        <w:tab/>
      </w:r>
      <w:r w:rsidR="00696482" w:rsidRPr="00696482">
        <w:rPr>
          <w:rStyle w:val="ACG-Heuretextegras"/>
          <w:bCs w:val="0"/>
          <w:sz w:val="36"/>
          <w:szCs w:val="36"/>
        </w:rPr>
        <w:fldChar w:fldCharType="begin">
          <w:ffData>
            <w:name w:val="Texte5"/>
            <w:enabled/>
            <w:calcOnExit w:val="0"/>
            <w:textInput/>
          </w:ffData>
        </w:fldChar>
      </w:r>
      <w:bookmarkStart w:id="0" w:name="Texte5"/>
      <w:r w:rsidR="00696482" w:rsidRPr="00696482">
        <w:rPr>
          <w:rStyle w:val="ACG-Heuretextegras"/>
          <w:bCs w:val="0"/>
          <w:sz w:val="36"/>
          <w:szCs w:val="36"/>
        </w:rPr>
        <w:instrText xml:space="preserve"> FORMTEXT </w:instrText>
      </w:r>
      <w:r w:rsidR="00696482" w:rsidRPr="00696482">
        <w:rPr>
          <w:rStyle w:val="ACG-Heuretextegras"/>
          <w:bCs w:val="0"/>
          <w:sz w:val="36"/>
          <w:szCs w:val="36"/>
        </w:rPr>
      </w:r>
      <w:r w:rsidR="00696482" w:rsidRPr="00696482">
        <w:rPr>
          <w:rStyle w:val="ACG-Heuretextegras"/>
          <w:bCs w:val="0"/>
          <w:sz w:val="36"/>
          <w:szCs w:val="36"/>
        </w:rPr>
        <w:fldChar w:fldCharType="separate"/>
      </w:r>
      <w:r w:rsidR="00696482" w:rsidRPr="00696482">
        <w:rPr>
          <w:rStyle w:val="ACG-Heuretextegras"/>
          <w:bCs w:val="0"/>
          <w:noProof/>
          <w:sz w:val="36"/>
          <w:szCs w:val="36"/>
        </w:rPr>
        <w:t> </w:t>
      </w:r>
      <w:r w:rsidR="00696482" w:rsidRPr="00696482">
        <w:rPr>
          <w:rStyle w:val="ACG-Heuretextegras"/>
          <w:bCs w:val="0"/>
          <w:noProof/>
          <w:sz w:val="36"/>
          <w:szCs w:val="36"/>
        </w:rPr>
        <w:t> </w:t>
      </w:r>
      <w:r w:rsidR="00696482" w:rsidRPr="00696482">
        <w:rPr>
          <w:rStyle w:val="ACG-Heuretextegras"/>
          <w:bCs w:val="0"/>
          <w:noProof/>
          <w:sz w:val="36"/>
          <w:szCs w:val="36"/>
        </w:rPr>
        <w:t> </w:t>
      </w:r>
      <w:r w:rsidR="00696482" w:rsidRPr="00696482">
        <w:rPr>
          <w:rStyle w:val="ACG-Heuretextegras"/>
          <w:bCs w:val="0"/>
          <w:noProof/>
          <w:sz w:val="36"/>
          <w:szCs w:val="36"/>
        </w:rPr>
        <w:t> </w:t>
      </w:r>
      <w:r w:rsidR="00696482" w:rsidRPr="00696482">
        <w:rPr>
          <w:rStyle w:val="ACG-Heuretextegras"/>
          <w:bCs w:val="0"/>
          <w:noProof/>
          <w:sz w:val="36"/>
          <w:szCs w:val="36"/>
        </w:rPr>
        <w:t> </w:t>
      </w:r>
      <w:r w:rsidR="00696482" w:rsidRPr="00696482">
        <w:rPr>
          <w:rStyle w:val="ACG-Heuretextegras"/>
          <w:bCs w:val="0"/>
          <w:sz w:val="36"/>
          <w:szCs w:val="36"/>
        </w:rPr>
        <w:fldChar w:fldCharType="end"/>
      </w:r>
      <w:bookmarkEnd w:id="0"/>
    </w:p>
    <w:p w14:paraId="423B585B" w14:textId="77777777" w:rsidR="00E618B3" w:rsidRPr="00696482" w:rsidRDefault="00E618B3" w:rsidP="00414497">
      <w:pPr>
        <w:pStyle w:val="ACG-Texte"/>
        <w:tabs>
          <w:tab w:val="clear" w:pos="3402"/>
          <w:tab w:val="clear" w:pos="7371"/>
          <w:tab w:val="left" w:pos="3686"/>
        </w:tabs>
        <w:spacing w:after="120"/>
        <w:ind w:left="0"/>
        <w:jc w:val="both"/>
        <w:rPr>
          <w:rStyle w:val="ACG-Heuretextegras"/>
          <w:bCs w:val="0"/>
        </w:rPr>
      </w:pPr>
      <w:r w:rsidRPr="00696482">
        <w:rPr>
          <w:rStyle w:val="ACG-Heuretextegras"/>
          <w:bCs w:val="0"/>
        </w:rPr>
        <w:t>Personne de contact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303"/>
        <w:gridCol w:w="2576"/>
        <w:gridCol w:w="2099"/>
      </w:tblGrid>
      <w:tr w:rsidR="00E618B3" w:rsidRPr="00E618B3" w14:paraId="461599A4" w14:textId="77777777" w:rsidTr="00776D92">
        <w:tc>
          <w:tcPr>
            <w:tcW w:w="2092" w:type="dxa"/>
          </w:tcPr>
          <w:p w14:paraId="79B969CE" w14:textId="203DEE3F" w:rsidR="00E618B3" w:rsidRPr="00E618B3" w:rsidRDefault="00E618B3" w:rsidP="00414497">
            <w:pPr>
              <w:pStyle w:val="ACG-Texte"/>
              <w:tabs>
                <w:tab w:val="clear" w:pos="3402"/>
                <w:tab w:val="clear" w:pos="7371"/>
                <w:tab w:val="left" w:pos="3686"/>
              </w:tabs>
              <w:spacing w:after="120"/>
              <w:ind w:left="0"/>
              <w:jc w:val="both"/>
              <w:rPr>
                <w:rStyle w:val="ACG-Heuretextegras"/>
                <w:b w:val="0"/>
                <w:sz w:val="18"/>
                <w:szCs w:val="18"/>
              </w:rPr>
            </w:pPr>
            <w:r w:rsidRPr="00E618B3">
              <w:rPr>
                <w:rStyle w:val="ACG-Heuretextegras"/>
                <w:b w:val="0"/>
                <w:sz w:val="18"/>
                <w:szCs w:val="18"/>
              </w:rPr>
              <w:t>NOM</w:t>
            </w:r>
          </w:p>
        </w:tc>
        <w:tc>
          <w:tcPr>
            <w:tcW w:w="2303" w:type="dxa"/>
          </w:tcPr>
          <w:p w14:paraId="591D005E" w14:textId="77777777" w:rsidR="00E618B3" w:rsidRPr="00E618B3" w:rsidRDefault="00E618B3" w:rsidP="00414497">
            <w:pPr>
              <w:pStyle w:val="ACG-Texte"/>
              <w:tabs>
                <w:tab w:val="clear" w:pos="3402"/>
                <w:tab w:val="clear" w:pos="7371"/>
                <w:tab w:val="left" w:pos="3686"/>
              </w:tabs>
              <w:spacing w:after="120"/>
              <w:ind w:left="0"/>
              <w:jc w:val="both"/>
              <w:rPr>
                <w:rStyle w:val="ACG-Heuretextegras"/>
                <w:b w:val="0"/>
                <w:sz w:val="18"/>
                <w:szCs w:val="18"/>
              </w:rPr>
            </w:pPr>
            <w:r w:rsidRPr="00E618B3">
              <w:rPr>
                <w:rStyle w:val="ACG-Heuretextegras"/>
                <w:b w:val="0"/>
                <w:sz w:val="18"/>
                <w:szCs w:val="18"/>
              </w:rPr>
              <w:t>Prénom</w:t>
            </w:r>
          </w:p>
        </w:tc>
        <w:tc>
          <w:tcPr>
            <w:tcW w:w="2576" w:type="dxa"/>
          </w:tcPr>
          <w:p w14:paraId="48A3EBCB" w14:textId="77777777" w:rsidR="00E618B3" w:rsidRPr="00E618B3" w:rsidRDefault="00E618B3" w:rsidP="00696482">
            <w:pPr>
              <w:pStyle w:val="ACG-Texte"/>
              <w:tabs>
                <w:tab w:val="clear" w:pos="3402"/>
                <w:tab w:val="clear" w:pos="7371"/>
                <w:tab w:val="left" w:pos="3686"/>
              </w:tabs>
              <w:spacing w:after="120"/>
              <w:ind w:left="-103"/>
              <w:jc w:val="both"/>
              <w:rPr>
                <w:rStyle w:val="ACG-Heuretextegras"/>
                <w:b w:val="0"/>
                <w:sz w:val="18"/>
                <w:szCs w:val="18"/>
              </w:rPr>
            </w:pPr>
            <w:r w:rsidRPr="00E618B3">
              <w:rPr>
                <w:rStyle w:val="ACG-Heuretextegras"/>
                <w:b w:val="0"/>
                <w:sz w:val="18"/>
                <w:szCs w:val="18"/>
              </w:rPr>
              <w:t>Adresse de courriel</w:t>
            </w:r>
          </w:p>
        </w:tc>
        <w:tc>
          <w:tcPr>
            <w:tcW w:w="2099" w:type="dxa"/>
          </w:tcPr>
          <w:p w14:paraId="539995D3" w14:textId="77777777" w:rsidR="00E618B3" w:rsidRPr="00E618B3" w:rsidRDefault="00E618B3" w:rsidP="00414497">
            <w:pPr>
              <w:pStyle w:val="ACG-Texte"/>
              <w:tabs>
                <w:tab w:val="clear" w:pos="3402"/>
                <w:tab w:val="clear" w:pos="7371"/>
                <w:tab w:val="left" w:pos="3686"/>
              </w:tabs>
              <w:spacing w:after="120"/>
              <w:ind w:left="0"/>
              <w:jc w:val="both"/>
              <w:rPr>
                <w:rStyle w:val="ACG-Heuretextegras"/>
                <w:b w:val="0"/>
                <w:sz w:val="18"/>
                <w:szCs w:val="18"/>
              </w:rPr>
            </w:pPr>
            <w:r w:rsidRPr="00E618B3">
              <w:rPr>
                <w:rStyle w:val="ACG-Heuretextegras"/>
                <w:b w:val="0"/>
                <w:sz w:val="18"/>
                <w:szCs w:val="18"/>
              </w:rPr>
              <w:t>Téléphone direct</w:t>
            </w:r>
          </w:p>
        </w:tc>
      </w:tr>
      <w:tr w:rsidR="00E618B3" w:rsidRPr="00E618B3" w14:paraId="7E841C76" w14:textId="77777777" w:rsidTr="00776D92">
        <w:tc>
          <w:tcPr>
            <w:tcW w:w="2092" w:type="dxa"/>
            <w:shd w:val="clear" w:color="auto" w:fill="E7E6E6" w:themeFill="background2"/>
          </w:tcPr>
          <w:p w14:paraId="45B40830" w14:textId="7CB69287" w:rsidR="00E618B3" w:rsidRPr="00696482" w:rsidRDefault="00696482" w:rsidP="00776D92">
            <w:pPr>
              <w:pStyle w:val="ACG-Texte"/>
              <w:tabs>
                <w:tab w:val="clear" w:pos="3402"/>
                <w:tab w:val="clear" w:pos="7371"/>
                <w:tab w:val="left" w:pos="4253"/>
              </w:tabs>
              <w:ind w:left="0"/>
              <w:jc w:val="both"/>
              <w:rPr>
                <w:rStyle w:val="ACG-Heuretextegras"/>
                <w:bCs w:val="0"/>
                <w:sz w:val="24"/>
                <w:szCs w:val="24"/>
              </w:rPr>
            </w:pPr>
            <w:r w:rsidRPr="00696482">
              <w:rPr>
                <w:rStyle w:val="ACG-Heuretextegras"/>
                <w:bCs w:val="0"/>
                <w:sz w:val="24"/>
                <w:szCs w:val="24"/>
              </w:rPr>
              <w:fldChar w:fldCharType="begin">
                <w:ffData>
                  <w:name w:val="Texte1"/>
                  <w:enabled/>
                  <w:calcOnExit w:val="0"/>
                  <w:textInput/>
                </w:ffData>
              </w:fldChar>
            </w:r>
            <w:bookmarkStart w:id="1" w:name="Texte1"/>
            <w:r w:rsidRPr="00696482">
              <w:rPr>
                <w:rStyle w:val="ACG-Heuretextegras"/>
                <w:bCs w:val="0"/>
                <w:sz w:val="24"/>
                <w:szCs w:val="24"/>
              </w:rPr>
              <w:instrText xml:space="preserve"> FORMTEXT </w:instrText>
            </w:r>
            <w:r w:rsidRPr="00696482">
              <w:rPr>
                <w:rStyle w:val="ACG-Heuretextegras"/>
                <w:bCs w:val="0"/>
                <w:sz w:val="24"/>
                <w:szCs w:val="24"/>
              </w:rPr>
            </w:r>
            <w:r w:rsidRPr="00696482">
              <w:rPr>
                <w:rStyle w:val="ACG-Heuretextegras"/>
                <w:bCs w:val="0"/>
                <w:sz w:val="24"/>
                <w:szCs w:val="24"/>
              </w:rPr>
              <w:fldChar w:fldCharType="separate"/>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sz w:val="24"/>
                <w:szCs w:val="24"/>
              </w:rPr>
              <w:fldChar w:fldCharType="end"/>
            </w:r>
            <w:bookmarkEnd w:id="1"/>
          </w:p>
        </w:tc>
        <w:tc>
          <w:tcPr>
            <w:tcW w:w="2303" w:type="dxa"/>
            <w:shd w:val="clear" w:color="auto" w:fill="E7E6E6" w:themeFill="background2"/>
          </w:tcPr>
          <w:p w14:paraId="26AAEA96" w14:textId="54F6F13D" w:rsidR="00E618B3" w:rsidRPr="00696482" w:rsidRDefault="00696482" w:rsidP="00776D92">
            <w:pPr>
              <w:pStyle w:val="ACG-Texte"/>
              <w:tabs>
                <w:tab w:val="clear" w:pos="3402"/>
                <w:tab w:val="clear" w:pos="7371"/>
                <w:tab w:val="left" w:pos="4253"/>
              </w:tabs>
              <w:ind w:left="0"/>
              <w:jc w:val="both"/>
              <w:rPr>
                <w:rStyle w:val="ACG-Heuretextegras"/>
                <w:bCs w:val="0"/>
                <w:sz w:val="24"/>
                <w:szCs w:val="24"/>
              </w:rPr>
            </w:pPr>
            <w:r w:rsidRPr="00696482">
              <w:rPr>
                <w:rStyle w:val="ACG-Heuretextegras"/>
                <w:bCs w:val="0"/>
                <w:sz w:val="24"/>
                <w:szCs w:val="24"/>
              </w:rPr>
              <w:fldChar w:fldCharType="begin">
                <w:ffData>
                  <w:name w:val="Texte2"/>
                  <w:enabled/>
                  <w:calcOnExit w:val="0"/>
                  <w:textInput/>
                </w:ffData>
              </w:fldChar>
            </w:r>
            <w:bookmarkStart w:id="2" w:name="Texte2"/>
            <w:r w:rsidRPr="00696482">
              <w:rPr>
                <w:rStyle w:val="ACG-Heuretextegras"/>
                <w:bCs w:val="0"/>
                <w:sz w:val="24"/>
                <w:szCs w:val="24"/>
              </w:rPr>
              <w:instrText xml:space="preserve"> FORMTEXT </w:instrText>
            </w:r>
            <w:r w:rsidRPr="00696482">
              <w:rPr>
                <w:rStyle w:val="ACG-Heuretextegras"/>
                <w:bCs w:val="0"/>
                <w:sz w:val="24"/>
                <w:szCs w:val="24"/>
              </w:rPr>
            </w:r>
            <w:r w:rsidRPr="00696482">
              <w:rPr>
                <w:rStyle w:val="ACG-Heuretextegras"/>
                <w:bCs w:val="0"/>
                <w:sz w:val="24"/>
                <w:szCs w:val="24"/>
              </w:rPr>
              <w:fldChar w:fldCharType="separate"/>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noProof/>
                <w:sz w:val="24"/>
                <w:szCs w:val="24"/>
              </w:rPr>
              <w:t> </w:t>
            </w:r>
            <w:r w:rsidRPr="00696482">
              <w:rPr>
                <w:rStyle w:val="ACG-Heuretextegras"/>
                <w:bCs w:val="0"/>
                <w:sz w:val="24"/>
                <w:szCs w:val="24"/>
              </w:rPr>
              <w:fldChar w:fldCharType="end"/>
            </w:r>
            <w:bookmarkEnd w:id="2"/>
          </w:p>
        </w:tc>
        <w:tc>
          <w:tcPr>
            <w:tcW w:w="2576" w:type="dxa"/>
            <w:shd w:val="clear" w:color="auto" w:fill="E7E6E6" w:themeFill="background2"/>
          </w:tcPr>
          <w:p w14:paraId="05F64B78" w14:textId="3F96CC0E" w:rsidR="00E618B3" w:rsidRPr="00696482" w:rsidRDefault="00696482" w:rsidP="0073745C">
            <w:pPr>
              <w:pStyle w:val="ACG-Texte"/>
              <w:tabs>
                <w:tab w:val="clear" w:pos="3402"/>
                <w:tab w:val="clear" w:pos="7371"/>
                <w:tab w:val="left" w:pos="4253"/>
              </w:tabs>
              <w:ind w:left="-105" w:firstLine="4"/>
              <w:jc w:val="both"/>
              <w:rPr>
                <w:rStyle w:val="ACG-Heuretextegras"/>
                <w:b w:val="0"/>
                <w:sz w:val="24"/>
                <w:szCs w:val="24"/>
              </w:rPr>
            </w:pPr>
            <w:r w:rsidRPr="00696482">
              <w:rPr>
                <w:rStyle w:val="ACG-Heuretextegras"/>
                <w:b w:val="0"/>
                <w:sz w:val="24"/>
                <w:szCs w:val="24"/>
              </w:rPr>
              <w:fldChar w:fldCharType="begin">
                <w:ffData>
                  <w:name w:val="Texte3"/>
                  <w:enabled/>
                  <w:calcOnExit w:val="0"/>
                  <w:textInput/>
                </w:ffData>
              </w:fldChar>
            </w:r>
            <w:bookmarkStart w:id="3" w:name="Texte3"/>
            <w:r w:rsidRPr="00696482">
              <w:rPr>
                <w:rStyle w:val="ACG-Heuretextegras"/>
                <w:b w:val="0"/>
                <w:sz w:val="24"/>
                <w:szCs w:val="24"/>
              </w:rPr>
              <w:instrText xml:space="preserve"> FORMTEXT </w:instrText>
            </w:r>
            <w:r w:rsidRPr="00696482">
              <w:rPr>
                <w:rStyle w:val="ACG-Heuretextegras"/>
                <w:b w:val="0"/>
                <w:sz w:val="24"/>
                <w:szCs w:val="24"/>
              </w:rPr>
            </w:r>
            <w:r w:rsidRPr="00696482">
              <w:rPr>
                <w:rStyle w:val="ACG-Heuretextegras"/>
                <w:b w:val="0"/>
                <w:sz w:val="24"/>
                <w:szCs w:val="24"/>
              </w:rPr>
              <w:fldChar w:fldCharType="separate"/>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sz w:val="24"/>
                <w:szCs w:val="24"/>
              </w:rPr>
              <w:fldChar w:fldCharType="end"/>
            </w:r>
            <w:bookmarkEnd w:id="3"/>
          </w:p>
        </w:tc>
        <w:tc>
          <w:tcPr>
            <w:tcW w:w="2099" w:type="dxa"/>
            <w:shd w:val="clear" w:color="auto" w:fill="E7E6E6" w:themeFill="background2"/>
          </w:tcPr>
          <w:p w14:paraId="54B9FF4D" w14:textId="75032939" w:rsidR="00E618B3" w:rsidRPr="00696482" w:rsidRDefault="00696482" w:rsidP="00776D92">
            <w:pPr>
              <w:pStyle w:val="ACG-Texte"/>
              <w:tabs>
                <w:tab w:val="clear" w:pos="3402"/>
                <w:tab w:val="clear" w:pos="7371"/>
                <w:tab w:val="left" w:pos="4253"/>
              </w:tabs>
              <w:ind w:left="0"/>
              <w:jc w:val="both"/>
              <w:rPr>
                <w:rStyle w:val="ACG-Heuretextegras"/>
                <w:b w:val="0"/>
                <w:sz w:val="24"/>
                <w:szCs w:val="24"/>
              </w:rPr>
            </w:pPr>
            <w:r w:rsidRPr="00696482">
              <w:rPr>
                <w:rStyle w:val="ACG-Heuretextegras"/>
                <w:b w:val="0"/>
                <w:sz w:val="24"/>
                <w:szCs w:val="24"/>
              </w:rPr>
              <w:fldChar w:fldCharType="begin">
                <w:ffData>
                  <w:name w:val="Texte4"/>
                  <w:enabled/>
                  <w:calcOnExit w:val="0"/>
                  <w:textInput/>
                </w:ffData>
              </w:fldChar>
            </w:r>
            <w:bookmarkStart w:id="4" w:name="Texte4"/>
            <w:r w:rsidRPr="00696482">
              <w:rPr>
                <w:rStyle w:val="ACG-Heuretextegras"/>
                <w:b w:val="0"/>
                <w:sz w:val="24"/>
                <w:szCs w:val="24"/>
              </w:rPr>
              <w:instrText xml:space="preserve"> FORMTEXT </w:instrText>
            </w:r>
            <w:r w:rsidRPr="00696482">
              <w:rPr>
                <w:rStyle w:val="ACG-Heuretextegras"/>
                <w:b w:val="0"/>
                <w:sz w:val="24"/>
                <w:szCs w:val="24"/>
              </w:rPr>
            </w:r>
            <w:r w:rsidRPr="00696482">
              <w:rPr>
                <w:rStyle w:val="ACG-Heuretextegras"/>
                <w:b w:val="0"/>
                <w:sz w:val="24"/>
                <w:szCs w:val="24"/>
              </w:rPr>
              <w:fldChar w:fldCharType="separate"/>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noProof/>
                <w:sz w:val="24"/>
                <w:szCs w:val="24"/>
              </w:rPr>
              <w:t> </w:t>
            </w:r>
            <w:r w:rsidRPr="00696482">
              <w:rPr>
                <w:rStyle w:val="ACG-Heuretextegras"/>
                <w:b w:val="0"/>
                <w:sz w:val="24"/>
                <w:szCs w:val="24"/>
              </w:rPr>
              <w:fldChar w:fldCharType="end"/>
            </w:r>
            <w:bookmarkEnd w:id="4"/>
          </w:p>
        </w:tc>
      </w:tr>
    </w:tbl>
    <w:p w14:paraId="0F5BFDFD" w14:textId="77777777" w:rsidR="0033684A" w:rsidRPr="00776D92" w:rsidRDefault="0033684A" w:rsidP="00776D92">
      <w:pPr>
        <w:spacing w:before="0" w:after="0"/>
        <w:ind w:left="0"/>
        <w:rPr>
          <w:sz w:val="16"/>
          <w:szCs w:val="16"/>
        </w:rPr>
      </w:pP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9"/>
      </w:tblGrid>
      <w:tr w:rsidR="0033684A" w:rsidRPr="00A33312" w14:paraId="1EF46AA3" w14:textId="77777777" w:rsidTr="00776D92">
        <w:tc>
          <w:tcPr>
            <w:tcW w:w="4248" w:type="dxa"/>
          </w:tcPr>
          <w:p w14:paraId="35380698" w14:textId="38DC1FAA" w:rsidR="0033684A" w:rsidRPr="00A33312" w:rsidRDefault="0033684A" w:rsidP="00776D92">
            <w:pPr>
              <w:pStyle w:val="ACG-Texte"/>
              <w:tabs>
                <w:tab w:val="clear" w:pos="3402"/>
                <w:tab w:val="clear" w:pos="7371"/>
                <w:tab w:val="left" w:pos="4536"/>
              </w:tabs>
              <w:ind w:left="0"/>
              <w:rPr>
                <w:rStyle w:val="ACG-Heuretextegras"/>
                <w:b w:val="0"/>
                <w:sz w:val="20"/>
                <w:szCs w:val="20"/>
              </w:rPr>
            </w:pPr>
            <w:r w:rsidRPr="00A33312">
              <w:rPr>
                <w:rStyle w:val="ACG-Heuretextegras"/>
                <w:b w:val="0"/>
                <w:sz w:val="20"/>
                <w:szCs w:val="20"/>
              </w:rPr>
              <w:t>N° de(s) parcelle(s) pour la réalisation de l’équipement</w:t>
            </w:r>
          </w:p>
        </w:tc>
        <w:tc>
          <w:tcPr>
            <w:tcW w:w="4819" w:type="dxa"/>
          </w:tcPr>
          <w:p w14:paraId="4161CD7C" w14:textId="13E52F3E"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6"/>
                  <w:enabled/>
                  <w:calcOnExit w:val="0"/>
                  <w:textInput/>
                </w:ffData>
              </w:fldChar>
            </w:r>
            <w:bookmarkStart w:id="5" w:name="Texte6"/>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5"/>
          </w:p>
        </w:tc>
      </w:tr>
      <w:tr w:rsidR="0033684A" w:rsidRPr="00A33312" w14:paraId="60DACB2D" w14:textId="77777777" w:rsidTr="00776D92">
        <w:tc>
          <w:tcPr>
            <w:tcW w:w="4248" w:type="dxa"/>
          </w:tcPr>
          <w:p w14:paraId="21ABB832" w14:textId="139DD216"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t>Adresse de la ou les parcelles</w:t>
            </w:r>
          </w:p>
        </w:tc>
        <w:tc>
          <w:tcPr>
            <w:tcW w:w="4819" w:type="dxa"/>
          </w:tcPr>
          <w:p w14:paraId="53C62CDB" w14:textId="4BF6B2AB"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7"/>
                  <w:enabled/>
                  <w:calcOnExit w:val="0"/>
                  <w:textInput/>
                </w:ffData>
              </w:fldChar>
            </w:r>
            <w:bookmarkStart w:id="6" w:name="Texte7"/>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6"/>
          </w:p>
        </w:tc>
      </w:tr>
      <w:tr w:rsidR="0033684A" w:rsidRPr="00A33312" w14:paraId="42849128" w14:textId="77777777" w:rsidTr="00776D92">
        <w:tc>
          <w:tcPr>
            <w:tcW w:w="4248" w:type="dxa"/>
          </w:tcPr>
          <w:p w14:paraId="7B49D0DB" w14:textId="58525221" w:rsidR="0033684A" w:rsidRPr="00A33312" w:rsidRDefault="0033684A" w:rsidP="00776D92">
            <w:pPr>
              <w:pStyle w:val="ACG-Texte"/>
              <w:tabs>
                <w:tab w:val="clear" w:pos="3402"/>
                <w:tab w:val="clear" w:pos="7371"/>
                <w:tab w:val="left" w:pos="4536"/>
              </w:tabs>
              <w:ind w:left="0"/>
              <w:rPr>
                <w:rStyle w:val="ACG-Heuretextegras"/>
                <w:b w:val="0"/>
                <w:sz w:val="20"/>
                <w:szCs w:val="20"/>
              </w:rPr>
            </w:pPr>
            <w:r w:rsidRPr="00A33312">
              <w:rPr>
                <w:rStyle w:val="ACG-Heuretextegras"/>
                <w:b w:val="0"/>
                <w:sz w:val="20"/>
                <w:szCs w:val="20"/>
              </w:rPr>
              <w:t>Propriétaire(s)</w:t>
            </w:r>
            <w:r w:rsidRPr="00A33312">
              <w:rPr>
                <w:rStyle w:val="ACG-Heuretextegras"/>
                <w:b w:val="0"/>
                <w:sz w:val="20"/>
                <w:szCs w:val="20"/>
              </w:rPr>
              <w:br/>
              <w:t>(mentionner si relevant du domaine public,</w:t>
            </w:r>
            <w:r w:rsidR="00A33312">
              <w:rPr>
                <w:rStyle w:val="ACG-Heuretextegras"/>
                <w:b w:val="0"/>
                <w:sz w:val="20"/>
                <w:szCs w:val="20"/>
              </w:rPr>
              <w:t xml:space="preserve"> </w:t>
            </w:r>
            <w:r w:rsidRPr="00A33312">
              <w:rPr>
                <w:rStyle w:val="ACG-Heuretextegras"/>
                <w:b w:val="0"/>
                <w:sz w:val="20"/>
                <w:szCs w:val="20"/>
              </w:rPr>
              <w:t>privé, communal ou au bénéfice d’un droit</w:t>
            </w:r>
            <w:r w:rsidR="00A33312">
              <w:rPr>
                <w:rStyle w:val="ACG-Heuretextegras"/>
                <w:b w:val="0"/>
                <w:sz w:val="20"/>
                <w:szCs w:val="20"/>
              </w:rPr>
              <w:t xml:space="preserve"> </w:t>
            </w:r>
            <w:r w:rsidRPr="00A33312">
              <w:rPr>
                <w:rStyle w:val="ACG-Heuretextegras"/>
                <w:b w:val="0"/>
                <w:sz w:val="20"/>
                <w:szCs w:val="20"/>
              </w:rPr>
              <w:t>de superficie, avec durée)</w:t>
            </w:r>
          </w:p>
        </w:tc>
        <w:tc>
          <w:tcPr>
            <w:tcW w:w="4819" w:type="dxa"/>
          </w:tcPr>
          <w:p w14:paraId="59DE5C37" w14:textId="262CEDF8"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9"/>
                  <w:enabled/>
                  <w:calcOnExit w:val="0"/>
                  <w:textInput/>
                </w:ffData>
              </w:fldChar>
            </w:r>
            <w:bookmarkStart w:id="7" w:name="Texte9"/>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7"/>
          </w:p>
        </w:tc>
      </w:tr>
      <w:tr w:rsidR="0033684A" w:rsidRPr="00A33312" w14:paraId="57C6CB63" w14:textId="77777777" w:rsidTr="00776D92">
        <w:tc>
          <w:tcPr>
            <w:tcW w:w="4248" w:type="dxa"/>
          </w:tcPr>
          <w:p w14:paraId="6C6DF01C" w14:textId="4577EFFE" w:rsidR="0033684A" w:rsidRPr="00A33312" w:rsidRDefault="0033684A" w:rsidP="00776D92">
            <w:pPr>
              <w:pStyle w:val="ACG-Texte"/>
              <w:tabs>
                <w:tab w:val="clear" w:pos="3402"/>
                <w:tab w:val="clear" w:pos="7371"/>
                <w:tab w:val="left" w:pos="4536"/>
              </w:tabs>
              <w:ind w:left="0"/>
              <w:rPr>
                <w:rStyle w:val="ACG-Heuretextegras"/>
                <w:b w:val="0"/>
                <w:sz w:val="20"/>
                <w:szCs w:val="20"/>
              </w:rPr>
            </w:pPr>
            <w:r w:rsidRPr="00A33312">
              <w:rPr>
                <w:rStyle w:val="ACG-Heuretextegras"/>
                <w:b w:val="0"/>
                <w:sz w:val="20"/>
                <w:szCs w:val="20"/>
              </w:rPr>
              <w:t>Date de la ou des délibérations du Conseil municipal</w:t>
            </w:r>
            <w:r w:rsidR="006A285F">
              <w:rPr>
                <w:rStyle w:val="ACG-Heuretextegras"/>
                <w:b w:val="0"/>
                <w:sz w:val="20"/>
                <w:szCs w:val="20"/>
              </w:rPr>
              <w:t xml:space="preserve"> </w:t>
            </w:r>
            <w:r w:rsidR="006A285F" w:rsidRPr="006A285F">
              <w:rPr>
                <w:rStyle w:val="ACG-Heuretextegras"/>
                <w:b w:val="0"/>
                <w:bCs w:val="0"/>
                <w:sz w:val="20"/>
                <w:szCs w:val="20"/>
              </w:rPr>
              <w:t>(si existante)</w:t>
            </w:r>
          </w:p>
        </w:tc>
        <w:tc>
          <w:tcPr>
            <w:tcW w:w="4819" w:type="dxa"/>
          </w:tcPr>
          <w:p w14:paraId="50A151AA" w14:textId="72E742B9"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8"/>
                  <w:enabled/>
                  <w:calcOnExit w:val="0"/>
                  <w:textInput/>
                </w:ffData>
              </w:fldChar>
            </w:r>
            <w:bookmarkStart w:id="8" w:name="Texte8"/>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8"/>
          </w:p>
        </w:tc>
      </w:tr>
      <w:tr w:rsidR="0033684A" w:rsidRPr="00A33312" w14:paraId="0827D7C2" w14:textId="77777777" w:rsidTr="00776D92">
        <w:tc>
          <w:tcPr>
            <w:tcW w:w="4248" w:type="dxa"/>
          </w:tcPr>
          <w:p w14:paraId="58DBAC55" w14:textId="4F22D83C" w:rsidR="0033684A" w:rsidRPr="00A33312" w:rsidRDefault="0033684A" w:rsidP="00776D92">
            <w:pPr>
              <w:pStyle w:val="ACG-Texte"/>
              <w:tabs>
                <w:tab w:val="clear" w:pos="3402"/>
                <w:tab w:val="clear" w:pos="7371"/>
                <w:tab w:val="left" w:pos="4536"/>
              </w:tabs>
              <w:ind w:left="0"/>
              <w:rPr>
                <w:rStyle w:val="ACG-Heuretextegras"/>
                <w:b w:val="0"/>
                <w:sz w:val="20"/>
                <w:szCs w:val="20"/>
              </w:rPr>
            </w:pPr>
            <w:r w:rsidRPr="00A33312">
              <w:rPr>
                <w:rStyle w:val="ACG-Heuretextegras"/>
                <w:b w:val="0"/>
                <w:sz w:val="20"/>
                <w:szCs w:val="20"/>
              </w:rPr>
              <w:t>Date et durée des travaux</w:t>
            </w:r>
            <w:r w:rsidR="00A33312">
              <w:rPr>
                <w:rStyle w:val="ACG-Heuretextegras"/>
                <w:b w:val="0"/>
                <w:sz w:val="20"/>
                <w:szCs w:val="20"/>
              </w:rPr>
              <w:t xml:space="preserve"> </w:t>
            </w:r>
            <w:r w:rsidR="006A285F" w:rsidRPr="006A285F">
              <w:rPr>
                <w:rStyle w:val="ACG-Heuretextegras"/>
                <w:b w:val="0"/>
                <w:sz w:val="20"/>
                <w:szCs w:val="20"/>
              </w:rPr>
              <w:t>ou</w:t>
            </w:r>
            <w:r w:rsidR="006A285F">
              <w:rPr>
                <w:rStyle w:val="ACG-Heuretextegras"/>
                <w:b w:val="0"/>
                <w:sz w:val="20"/>
                <w:szCs w:val="20"/>
              </w:rPr>
              <w:t xml:space="preserve"> </w:t>
            </w:r>
            <w:proofErr w:type="gramStart"/>
            <w:r w:rsidR="006A285F" w:rsidRPr="006A285F">
              <w:rPr>
                <w:rStyle w:val="ACG-Heuretextegras"/>
                <w:b w:val="0"/>
                <w:bCs w:val="0"/>
                <w:sz w:val="20"/>
                <w:szCs w:val="20"/>
              </w:rPr>
              <w:t>de  l’inauguration</w:t>
            </w:r>
            <w:proofErr w:type="gramEnd"/>
            <w:r w:rsidR="006A285F" w:rsidRPr="006A285F">
              <w:rPr>
                <w:rStyle w:val="ACG-Heuretextegras"/>
                <w:b w:val="0"/>
                <w:bCs w:val="0"/>
                <w:sz w:val="20"/>
                <w:szCs w:val="20"/>
              </w:rPr>
              <w:t xml:space="preserve"> de l’équipement</w:t>
            </w:r>
          </w:p>
        </w:tc>
        <w:tc>
          <w:tcPr>
            <w:tcW w:w="4819" w:type="dxa"/>
          </w:tcPr>
          <w:p w14:paraId="7E6F1FE7" w14:textId="6B93595C"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11"/>
                  <w:enabled/>
                  <w:calcOnExit w:val="0"/>
                  <w:textInput/>
                </w:ffData>
              </w:fldChar>
            </w:r>
            <w:bookmarkStart w:id="9" w:name="Texte11"/>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9"/>
          </w:p>
        </w:tc>
      </w:tr>
      <w:tr w:rsidR="0033684A" w14:paraId="18A52948" w14:textId="77777777" w:rsidTr="00776D92">
        <w:tc>
          <w:tcPr>
            <w:tcW w:w="4248" w:type="dxa"/>
          </w:tcPr>
          <w:p w14:paraId="256809D9" w14:textId="74053337" w:rsidR="0033684A" w:rsidRPr="0033684A" w:rsidRDefault="0033684A" w:rsidP="00776D92">
            <w:pPr>
              <w:pStyle w:val="ACG-Texte"/>
              <w:tabs>
                <w:tab w:val="clear" w:pos="3402"/>
                <w:tab w:val="clear" w:pos="7371"/>
                <w:tab w:val="left" w:pos="4536"/>
              </w:tabs>
              <w:spacing w:before="240"/>
              <w:ind w:left="0"/>
              <w:jc w:val="both"/>
              <w:rPr>
                <w:rStyle w:val="ACG-Heuretextegras"/>
                <w:bCs w:val="0"/>
                <w:sz w:val="24"/>
                <w:szCs w:val="24"/>
              </w:rPr>
            </w:pPr>
            <w:r w:rsidRPr="00BB461B">
              <w:rPr>
                <w:rStyle w:val="ACG-Heuretextegras"/>
                <w:bCs w:val="0"/>
                <w:sz w:val="24"/>
                <w:szCs w:val="24"/>
              </w:rPr>
              <w:t>Demande pour :</w:t>
            </w:r>
          </w:p>
        </w:tc>
        <w:tc>
          <w:tcPr>
            <w:tcW w:w="4819" w:type="dxa"/>
          </w:tcPr>
          <w:p w14:paraId="234E948A" w14:textId="77777777" w:rsidR="0033684A" w:rsidRDefault="0033684A" w:rsidP="00776D92">
            <w:pPr>
              <w:pStyle w:val="ACG-Texte"/>
              <w:tabs>
                <w:tab w:val="clear" w:pos="3402"/>
                <w:tab w:val="clear" w:pos="7371"/>
                <w:tab w:val="left" w:pos="4536"/>
              </w:tabs>
              <w:spacing w:before="240"/>
              <w:ind w:left="0"/>
              <w:jc w:val="both"/>
              <w:rPr>
                <w:rStyle w:val="ACG-Heuretextegras"/>
                <w:b w:val="0"/>
              </w:rPr>
            </w:pPr>
          </w:p>
        </w:tc>
      </w:tr>
      <w:tr w:rsidR="002F3E5A" w14:paraId="7D7924D7" w14:textId="77777777" w:rsidTr="00776D92">
        <w:tc>
          <w:tcPr>
            <w:tcW w:w="9067" w:type="dxa"/>
            <w:gridSpan w:val="2"/>
          </w:tcPr>
          <w:p w14:paraId="17930024" w14:textId="48413381" w:rsidR="002F3E5A" w:rsidRDefault="00D51C32" w:rsidP="002F3E5A">
            <w:pPr>
              <w:pStyle w:val="ACG-Texte"/>
              <w:tabs>
                <w:tab w:val="clear" w:pos="3402"/>
                <w:tab w:val="clear" w:pos="7371"/>
                <w:tab w:val="left" w:pos="4536"/>
              </w:tabs>
              <w:ind w:left="312" w:hanging="312"/>
              <w:rPr>
                <w:rStyle w:val="ACG-Heuretextegras"/>
                <w:b w:val="0"/>
              </w:rPr>
            </w:pPr>
            <w:sdt>
              <w:sdtPr>
                <w:rPr>
                  <w:rStyle w:val="ACG-Heuretextegras"/>
                  <w:b w:val="0"/>
                  <w:sz w:val="24"/>
                  <w:szCs w:val="24"/>
                </w:rPr>
                <w:id w:val="1325240858"/>
                <w14:checkbox>
                  <w14:checked w14:val="0"/>
                  <w14:checkedState w14:val="2612" w14:font="MS Gothic"/>
                  <w14:uncheckedState w14:val="2610" w14:font="MS Gothic"/>
                </w14:checkbox>
              </w:sdtPr>
              <w:sdtEndPr>
                <w:rPr>
                  <w:rStyle w:val="ACG-Heuretextegras"/>
                </w:rPr>
              </w:sdtEndPr>
              <w:sdtContent>
                <w:r w:rsidR="002F3E5A">
                  <w:rPr>
                    <w:rStyle w:val="ACG-Heuretextegras"/>
                    <w:rFonts w:ascii="MS Gothic" w:eastAsia="MS Gothic" w:hAnsi="MS Gothic" w:hint="eastAsia"/>
                    <w:b w:val="0"/>
                    <w:sz w:val="24"/>
                    <w:szCs w:val="24"/>
                  </w:rPr>
                  <w:t>☐</w:t>
                </w:r>
              </w:sdtContent>
            </w:sdt>
            <w:r w:rsidR="002F3E5A">
              <w:rPr>
                <w:rStyle w:val="ACG-Heuretextegras"/>
                <w:b w:val="0"/>
                <w:sz w:val="24"/>
                <w:szCs w:val="24"/>
              </w:rPr>
              <w:tab/>
            </w:r>
            <w:r w:rsidR="002F3E5A" w:rsidRPr="00BB461B">
              <w:rPr>
                <w:rStyle w:val="ACG-Heuretextegras"/>
                <w:b w:val="0"/>
                <w:sz w:val="24"/>
                <w:szCs w:val="24"/>
              </w:rPr>
              <w:t>Nouvel espace public réalisé (joindre plan)</w:t>
            </w:r>
          </w:p>
        </w:tc>
      </w:tr>
      <w:tr w:rsidR="0033684A" w14:paraId="3035CBA8" w14:textId="77777777" w:rsidTr="00776D92">
        <w:tc>
          <w:tcPr>
            <w:tcW w:w="4248" w:type="dxa"/>
          </w:tcPr>
          <w:p w14:paraId="68C2CD24" w14:textId="4BD405A2" w:rsidR="0033684A" w:rsidRPr="00A33312" w:rsidRDefault="0033684A" w:rsidP="00776D92">
            <w:pPr>
              <w:pStyle w:val="ACG-Texte"/>
              <w:tabs>
                <w:tab w:val="clear" w:pos="3402"/>
                <w:tab w:val="clear" w:pos="7371"/>
                <w:tab w:val="left" w:pos="4536"/>
                <w:tab w:val="left" w:pos="6237"/>
              </w:tabs>
              <w:spacing w:before="80"/>
              <w:ind w:left="595"/>
              <w:rPr>
                <w:rStyle w:val="ACG-Heuretextegras"/>
                <w:rFonts w:ascii="MS Gothic" w:eastAsia="MS Gothic" w:hAnsi="MS Gothic"/>
                <w:b w:val="0"/>
                <w:sz w:val="20"/>
                <w:szCs w:val="20"/>
              </w:rPr>
            </w:pPr>
            <w:r w:rsidRPr="00A33312">
              <w:rPr>
                <w:rStyle w:val="ACG-Heuretextegras"/>
                <w:b w:val="0"/>
                <w:sz w:val="20"/>
                <w:szCs w:val="20"/>
              </w:rPr>
              <w:t>Type d’espace réalisé</w:t>
            </w:r>
          </w:p>
        </w:tc>
        <w:tc>
          <w:tcPr>
            <w:tcW w:w="4819" w:type="dxa"/>
          </w:tcPr>
          <w:p w14:paraId="1444D897" w14:textId="4B802639" w:rsidR="0033684A" w:rsidRPr="00A33312" w:rsidRDefault="0033684A" w:rsidP="00776D92">
            <w:pPr>
              <w:pStyle w:val="ACG-Texte"/>
              <w:tabs>
                <w:tab w:val="clear" w:pos="3402"/>
                <w:tab w:val="clear" w:pos="7371"/>
                <w:tab w:val="left" w:pos="4536"/>
              </w:tabs>
              <w:spacing w:before="80"/>
              <w:ind w:left="0"/>
              <w:jc w:val="both"/>
              <w:rPr>
                <w:rStyle w:val="ACG-Heuretextegras"/>
                <w:b w:val="0"/>
                <w:sz w:val="20"/>
                <w:szCs w:val="20"/>
              </w:rPr>
            </w:pPr>
            <w:r w:rsidRPr="00A33312">
              <w:rPr>
                <w:rStyle w:val="ACG-Heuretextegras"/>
                <w:b w:val="0"/>
                <w:sz w:val="20"/>
                <w:szCs w:val="20"/>
              </w:rPr>
              <w:fldChar w:fldCharType="begin">
                <w:ffData>
                  <w:name w:val="Texte12"/>
                  <w:enabled/>
                  <w:calcOnExit w:val="0"/>
                  <w:textInput/>
                </w:ffData>
              </w:fldChar>
            </w:r>
            <w:bookmarkStart w:id="10" w:name="Texte12"/>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10"/>
          </w:p>
        </w:tc>
      </w:tr>
      <w:tr w:rsidR="0033684A" w14:paraId="3F37592F" w14:textId="77777777" w:rsidTr="00776D92">
        <w:tc>
          <w:tcPr>
            <w:tcW w:w="4248" w:type="dxa"/>
          </w:tcPr>
          <w:p w14:paraId="4AF499D7" w14:textId="7F766C2E" w:rsidR="0033684A" w:rsidRPr="00A33312" w:rsidRDefault="0033684A" w:rsidP="00776D92">
            <w:pPr>
              <w:pStyle w:val="ACG-Texte"/>
              <w:tabs>
                <w:tab w:val="clear" w:pos="3402"/>
                <w:tab w:val="clear" w:pos="7371"/>
                <w:tab w:val="left" w:pos="4536"/>
                <w:tab w:val="left" w:pos="6237"/>
              </w:tabs>
              <w:ind w:left="595"/>
              <w:rPr>
                <w:rStyle w:val="ACG-Heuretextegras"/>
                <w:b w:val="0"/>
                <w:sz w:val="20"/>
                <w:szCs w:val="20"/>
              </w:rPr>
            </w:pPr>
            <w:r w:rsidRPr="00A33312">
              <w:rPr>
                <w:rStyle w:val="ACG-Heuretextegras"/>
                <w:b w:val="0"/>
                <w:sz w:val="20"/>
                <w:szCs w:val="20"/>
              </w:rPr>
              <w:t>Surface aménagée en m</w:t>
            </w:r>
            <w:r w:rsidRPr="00A33312">
              <w:rPr>
                <w:rStyle w:val="ACG-Heuretextegras"/>
                <w:b w:val="0"/>
                <w:sz w:val="20"/>
                <w:szCs w:val="20"/>
                <w:vertAlign w:val="superscript"/>
              </w:rPr>
              <w:t>2</w:t>
            </w:r>
          </w:p>
        </w:tc>
        <w:tc>
          <w:tcPr>
            <w:tcW w:w="4819" w:type="dxa"/>
          </w:tcPr>
          <w:p w14:paraId="24BE9A6F" w14:textId="20DBA506"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13"/>
                  <w:enabled/>
                  <w:calcOnExit w:val="0"/>
                  <w:textInput/>
                </w:ffData>
              </w:fldChar>
            </w:r>
            <w:bookmarkStart w:id="11" w:name="Texte13"/>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11"/>
          </w:p>
        </w:tc>
      </w:tr>
      <w:tr w:rsidR="0033684A" w14:paraId="02108149" w14:textId="77777777" w:rsidTr="00776D92">
        <w:tc>
          <w:tcPr>
            <w:tcW w:w="4248" w:type="dxa"/>
          </w:tcPr>
          <w:p w14:paraId="3BC3DB64" w14:textId="7672ECEB" w:rsidR="0033684A" w:rsidRPr="00A33312" w:rsidRDefault="0033684A" w:rsidP="00776D92">
            <w:pPr>
              <w:pStyle w:val="ACG-Texte"/>
              <w:tabs>
                <w:tab w:val="clear" w:pos="3402"/>
                <w:tab w:val="clear" w:pos="7371"/>
                <w:tab w:val="left" w:pos="4536"/>
                <w:tab w:val="left" w:pos="6237"/>
              </w:tabs>
              <w:ind w:left="567"/>
              <w:rPr>
                <w:rStyle w:val="ACG-Heuretextegras"/>
                <w:b w:val="0"/>
                <w:sz w:val="20"/>
                <w:szCs w:val="20"/>
              </w:rPr>
            </w:pPr>
            <w:r w:rsidRPr="00A33312">
              <w:rPr>
                <w:rStyle w:val="ACG-Heuretextegras"/>
                <w:b w:val="0"/>
                <w:sz w:val="20"/>
                <w:szCs w:val="20"/>
              </w:rPr>
              <w:t>Montant brut du crédit voté selon la délibération</w:t>
            </w:r>
          </w:p>
        </w:tc>
        <w:tc>
          <w:tcPr>
            <w:tcW w:w="4819" w:type="dxa"/>
          </w:tcPr>
          <w:p w14:paraId="63C4702E" w14:textId="383BA28C" w:rsidR="0033684A" w:rsidRPr="00A33312" w:rsidRDefault="0033684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14"/>
                  <w:enabled/>
                  <w:calcOnExit w:val="0"/>
                  <w:textInput/>
                </w:ffData>
              </w:fldChar>
            </w:r>
            <w:bookmarkStart w:id="12" w:name="Texte14"/>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12"/>
            <w:r w:rsidRPr="00A33312">
              <w:rPr>
                <w:rStyle w:val="ACG-Heuretextegras"/>
                <w:b w:val="0"/>
                <w:sz w:val="20"/>
                <w:szCs w:val="20"/>
              </w:rPr>
              <w:t xml:space="preserve"> </w:t>
            </w:r>
            <w:proofErr w:type="gramStart"/>
            <w:r w:rsidR="006A285F">
              <w:rPr>
                <w:rStyle w:val="ACG-Heuretextegras"/>
                <w:b w:val="0"/>
                <w:sz w:val="20"/>
                <w:szCs w:val="20"/>
              </w:rPr>
              <w:t>francs</w:t>
            </w:r>
            <w:proofErr w:type="gramEnd"/>
          </w:p>
        </w:tc>
      </w:tr>
      <w:tr w:rsidR="002F3E5A" w14:paraId="279BC05D" w14:textId="77777777" w:rsidTr="00776D92">
        <w:tc>
          <w:tcPr>
            <w:tcW w:w="9067" w:type="dxa"/>
            <w:gridSpan w:val="2"/>
          </w:tcPr>
          <w:p w14:paraId="2240B63B" w14:textId="0DCCC77D" w:rsidR="002F3E5A" w:rsidRDefault="00D51C32" w:rsidP="002F3E5A">
            <w:pPr>
              <w:pStyle w:val="ACG-Texte"/>
              <w:tabs>
                <w:tab w:val="clear" w:pos="3402"/>
                <w:tab w:val="clear" w:pos="7371"/>
                <w:tab w:val="left" w:pos="331"/>
                <w:tab w:val="left" w:pos="4536"/>
              </w:tabs>
              <w:ind w:left="0"/>
              <w:jc w:val="both"/>
              <w:rPr>
                <w:rStyle w:val="ACG-Heuretextegras"/>
                <w:b w:val="0"/>
              </w:rPr>
            </w:pPr>
            <w:sdt>
              <w:sdtPr>
                <w:rPr>
                  <w:rStyle w:val="ACG-Heuretextegras"/>
                  <w:b w:val="0"/>
                  <w:sz w:val="24"/>
                  <w:szCs w:val="24"/>
                </w:rPr>
                <w:id w:val="61539778"/>
                <w14:checkbox>
                  <w14:checked w14:val="0"/>
                  <w14:checkedState w14:val="2612" w14:font="MS Gothic"/>
                  <w14:uncheckedState w14:val="2610" w14:font="MS Gothic"/>
                </w14:checkbox>
              </w:sdtPr>
              <w:sdtEndPr>
                <w:rPr>
                  <w:rStyle w:val="ACG-Heuretextegras"/>
                </w:rPr>
              </w:sdtEndPr>
              <w:sdtContent>
                <w:r w:rsidR="00A8591B">
                  <w:rPr>
                    <w:rStyle w:val="ACG-Heuretextegras"/>
                    <w:rFonts w:ascii="MS Gothic" w:eastAsia="MS Gothic" w:hAnsi="MS Gothic" w:hint="eastAsia"/>
                    <w:b w:val="0"/>
                    <w:sz w:val="24"/>
                    <w:szCs w:val="24"/>
                  </w:rPr>
                  <w:t>☐</w:t>
                </w:r>
              </w:sdtContent>
            </w:sdt>
            <w:r w:rsidR="002F3E5A">
              <w:rPr>
                <w:rStyle w:val="ACG-Heuretextegras"/>
                <w:b w:val="0"/>
                <w:sz w:val="24"/>
                <w:szCs w:val="24"/>
              </w:rPr>
              <w:tab/>
              <w:t>No</w:t>
            </w:r>
            <w:r w:rsidR="002F3E5A" w:rsidRPr="00BB461B">
              <w:rPr>
                <w:rStyle w:val="ACG-Heuretextegras"/>
                <w:b w:val="0"/>
                <w:sz w:val="24"/>
                <w:szCs w:val="24"/>
              </w:rPr>
              <w:t>uvelle école primaire publique</w:t>
            </w:r>
          </w:p>
        </w:tc>
      </w:tr>
      <w:tr w:rsidR="002F3E5A" w14:paraId="55143825" w14:textId="77777777" w:rsidTr="00776D92">
        <w:tc>
          <w:tcPr>
            <w:tcW w:w="4248" w:type="dxa"/>
          </w:tcPr>
          <w:p w14:paraId="047D36A7" w14:textId="03A1DE72" w:rsidR="002F3E5A" w:rsidRPr="00A33312" w:rsidRDefault="002F3E5A" w:rsidP="00776D92">
            <w:pPr>
              <w:pStyle w:val="ACG-Texte"/>
              <w:tabs>
                <w:tab w:val="clear" w:pos="3402"/>
                <w:tab w:val="clear" w:pos="7371"/>
                <w:tab w:val="left" w:pos="4536"/>
                <w:tab w:val="left" w:pos="6237"/>
              </w:tabs>
              <w:spacing w:before="80"/>
              <w:ind w:left="567"/>
              <w:rPr>
                <w:rStyle w:val="ACG-Heuretextegras"/>
                <w:b w:val="0"/>
                <w:sz w:val="20"/>
                <w:szCs w:val="20"/>
              </w:rPr>
            </w:pPr>
            <w:r w:rsidRPr="00A33312">
              <w:rPr>
                <w:rStyle w:val="ACG-Heuretextegras"/>
                <w:b w:val="0"/>
                <w:sz w:val="20"/>
                <w:szCs w:val="20"/>
              </w:rPr>
              <w:t xml:space="preserve">Nombre de nouvelles classes </w:t>
            </w:r>
            <w:r w:rsidR="006A285F">
              <w:rPr>
                <w:rStyle w:val="ACG-Heuretextegras"/>
                <w:b w:val="0"/>
                <w:sz w:val="20"/>
                <w:szCs w:val="20"/>
              </w:rPr>
              <w:t xml:space="preserve">d’étude </w:t>
            </w:r>
            <w:r w:rsidRPr="00A33312">
              <w:rPr>
                <w:rStyle w:val="ACG-Heuretextegras"/>
                <w:b w:val="0"/>
                <w:sz w:val="20"/>
                <w:szCs w:val="20"/>
              </w:rPr>
              <w:t>réalisées</w:t>
            </w:r>
          </w:p>
        </w:tc>
        <w:tc>
          <w:tcPr>
            <w:tcW w:w="4819" w:type="dxa"/>
          </w:tcPr>
          <w:p w14:paraId="52A668ED" w14:textId="59AEAD66" w:rsidR="002F3E5A" w:rsidRPr="00A33312" w:rsidRDefault="002F3E5A" w:rsidP="00776D92">
            <w:pPr>
              <w:pStyle w:val="ACG-Texte"/>
              <w:tabs>
                <w:tab w:val="clear" w:pos="3402"/>
                <w:tab w:val="clear" w:pos="7371"/>
                <w:tab w:val="left" w:pos="4536"/>
              </w:tabs>
              <w:spacing w:before="80"/>
              <w:ind w:left="0"/>
              <w:jc w:val="both"/>
              <w:rPr>
                <w:rStyle w:val="ACG-Heuretextegras"/>
                <w:b w:val="0"/>
                <w:sz w:val="20"/>
                <w:szCs w:val="20"/>
              </w:rPr>
            </w:pPr>
            <w:r w:rsidRPr="00A33312">
              <w:rPr>
                <w:rStyle w:val="ACG-Heuretextegras"/>
                <w:b w:val="0"/>
                <w:sz w:val="20"/>
                <w:szCs w:val="20"/>
              </w:rPr>
              <w:fldChar w:fldCharType="begin">
                <w:ffData>
                  <w:name w:val="Texte15"/>
                  <w:enabled/>
                  <w:calcOnExit w:val="0"/>
                  <w:textInput/>
                </w:ffData>
              </w:fldChar>
            </w:r>
            <w:bookmarkStart w:id="13" w:name="Texte15"/>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13"/>
          </w:p>
        </w:tc>
      </w:tr>
      <w:tr w:rsidR="002F3E5A" w14:paraId="5F10D675" w14:textId="77777777" w:rsidTr="00776D92">
        <w:tc>
          <w:tcPr>
            <w:tcW w:w="4248" w:type="dxa"/>
          </w:tcPr>
          <w:p w14:paraId="63759A8F" w14:textId="33ACC188" w:rsidR="002F3E5A" w:rsidRPr="00A33312" w:rsidRDefault="002F3E5A" w:rsidP="00776D92">
            <w:pPr>
              <w:pStyle w:val="ACG-Texte"/>
              <w:tabs>
                <w:tab w:val="clear" w:pos="3402"/>
                <w:tab w:val="clear" w:pos="7371"/>
                <w:tab w:val="left" w:pos="4536"/>
                <w:tab w:val="left" w:pos="6237"/>
              </w:tabs>
              <w:ind w:left="567"/>
              <w:rPr>
                <w:rStyle w:val="ACG-Heuretextegras"/>
                <w:b w:val="0"/>
                <w:sz w:val="20"/>
                <w:szCs w:val="20"/>
              </w:rPr>
            </w:pPr>
            <w:r w:rsidRPr="00A33312">
              <w:rPr>
                <w:rStyle w:val="ACG-Heuretextegras"/>
                <w:b w:val="0"/>
                <w:sz w:val="20"/>
                <w:szCs w:val="20"/>
              </w:rPr>
              <w:t>Nombre de classes</w:t>
            </w:r>
            <w:r w:rsidR="006A285F">
              <w:rPr>
                <w:rStyle w:val="ACG-Heuretextegras"/>
                <w:b w:val="0"/>
                <w:sz w:val="20"/>
                <w:szCs w:val="20"/>
              </w:rPr>
              <w:t xml:space="preserve"> d’étude</w:t>
            </w:r>
            <w:r w:rsidRPr="00A33312">
              <w:rPr>
                <w:rStyle w:val="ACG-Heuretextegras"/>
                <w:b w:val="0"/>
                <w:sz w:val="20"/>
                <w:szCs w:val="20"/>
              </w:rPr>
              <w:t xml:space="preserve"> démolies ou désaffectées</w:t>
            </w:r>
            <w:r w:rsidR="006A285F">
              <w:rPr>
                <w:rStyle w:val="ACG-Heuretextegras"/>
                <w:b w:val="0"/>
                <w:sz w:val="20"/>
                <w:szCs w:val="20"/>
              </w:rPr>
              <w:t xml:space="preserve"> dans la commune</w:t>
            </w:r>
          </w:p>
        </w:tc>
        <w:tc>
          <w:tcPr>
            <w:tcW w:w="4819" w:type="dxa"/>
          </w:tcPr>
          <w:p w14:paraId="31B7464D" w14:textId="68647000" w:rsidR="002F3E5A" w:rsidRPr="00A33312" w:rsidRDefault="002F3E5A" w:rsidP="00776D92">
            <w:pPr>
              <w:pStyle w:val="ACG-Texte"/>
              <w:tabs>
                <w:tab w:val="clear" w:pos="3402"/>
                <w:tab w:val="clear" w:pos="7371"/>
                <w:tab w:val="left" w:pos="4536"/>
              </w:tabs>
              <w:ind w:left="0"/>
              <w:jc w:val="both"/>
              <w:rPr>
                <w:rStyle w:val="ACG-Heuretextegras"/>
                <w:b w:val="0"/>
                <w:sz w:val="20"/>
                <w:szCs w:val="20"/>
              </w:rPr>
            </w:pPr>
            <w:r w:rsidRPr="00A33312">
              <w:rPr>
                <w:rStyle w:val="ACG-Heuretextegras"/>
                <w:b w:val="0"/>
                <w:sz w:val="20"/>
                <w:szCs w:val="20"/>
              </w:rPr>
              <w:fldChar w:fldCharType="begin">
                <w:ffData>
                  <w:name w:val="Texte16"/>
                  <w:enabled/>
                  <w:calcOnExit w:val="0"/>
                  <w:textInput/>
                </w:ffData>
              </w:fldChar>
            </w:r>
            <w:bookmarkStart w:id="14" w:name="Texte16"/>
            <w:r w:rsidRPr="00A33312">
              <w:rPr>
                <w:rStyle w:val="ACG-Heuretextegras"/>
                <w:b w:val="0"/>
                <w:sz w:val="20"/>
                <w:szCs w:val="20"/>
              </w:rPr>
              <w:instrText xml:space="preserve"> FORMTEXT </w:instrText>
            </w:r>
            <w:r w:rsidRPr="00A33312">
              <w:rPr>
                <w:rStyle w:val="ACG-Heuretextegras"/>
                <w:b w:val="0"/>
                <w:sz w:val="20"/>
                <w:szCs w:val="20"/>
              </w:rPr>
            </w:r>
            <w:r w:rsidRPr="00A33312">
              <w:rPr>
                <w:rStyle w:val="ACG-Heuretextegras"/>
                <w:b w:val="0"/>
                <w:sz w:val="20"/>
                <w:szCs w:val="20"/>
              </w:rPr>
              <w:fldChar w:fldCharType="separate"/>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noProof/>
                <w:sz w:val="20"/>
                <w:szCs w:val="20"/>
              </w:rPr>
              <w:t> </w:t>
            </w:r>
            <w:r w:rsidRPr="00A33312">
              <w:rPr>
                <w:rStyle w:val="ACG-Heuretextegras"/>
                <w:b w:val="0"/>
                <w:sz w:val="20"/>
                <w:szCs w:val="20"/>
              </w:rPr>
              <w:fldChar w:fldCharType="end"/>
            </w:r>
            <w:bookmarkEnd w:id="14"/>
          </w:p>
        </w:tc>
      </w:tr>
      <w:tr w:rsidR="002F3E5A" w14:paraId="2E2726C5" w14:textId="77777777" w:rsidTr="00776D92">
        <w:tc>
          <w:tcPr>
            <w:tcW w:w="9067" w:type="dxa"/>
            <w:gridSpan w:val="2"/>
          </w:tcPr>
          <w:p w14:paraId="3E6E7263" w14:textId="0417B455" w:rsidR="002F3E5A" w:rsidRDefault="00D51C32" w:rsidP="00776D92">
            <w:pPr>
              <w:pStyle w:val="ACG-Texte"/>
              <w:tabs>
                <w:tab w:val="clear" w:pos="3402"/>
                <w:tab w:val="clear" w:pos="7371"/>
                <w:tab w:val="left" w:pos="318"/>
                <w:tab w:val="left" w:pos="4536"/>
              </w:tabs>
              <w:ind w:left="0"/>
              <w:jc w:val="both"/>
              <w:rPr>
                <w:rStyle w:val="ACG-Heuretextegras"/>
                <w:b w:val="0"/>
              </w:rPr>
            </w:pPr>
            <w:sdt>
              <w:sdtPr>
                <w:rPr>
                  <w:rStyle w:val="ACG-Heuretextegras"/>
                  <w:b w:val="0"/>
                  <w:sz w:val="24"/>
                  <w:szCs w:val="24"/>
                </w:rPr>
                <w:id w:val="-269095641"/>
                <w14:checkbox>
                  <w14:checked w14:val="0"/>
                  <w14:checkedState w14:val="2612" w14:font="MS Gothic"/>
                  <w14:uncheckedState w14:val="2610" w14:font="MS Gothic"/>
                </w14:checkbox>
              </w:sdtPr>
              <w:sdtEndPr>
                <w:rPr>
                  <w:rStyle w:val="ACG-Heuretextegras"/>
                </w:rPr>
              </w:sdtEndPr>
              <w:sdtContent>
                <w:r w:rsidR="002F3E5A" w:rsidRPr="00BB461B">
                  <w:rPr>
                    <w:rStyle w:val="ACG-Heuretextegras"/>
                    <w:rFonts w:ascii="MS Gothic" w:eastAsia="MS Gothic" w:hAnsi="MS Gothic" w:hint="eastAsia"/>
                    <w:b w:val="0"/>
                    <w:sz w:val="24"/>
                    <w:szCs w:val="24"/>
                  </w:rPr>
                  <w:t>☐</w:t>
                </w:r>
              </w:sdtContent>
            </w:sdt>
            <w:r w:rsidR="00776D92">
              <w:rPr>
                <w:rStyle w:val="ACG-Heuretextegras"/>
                <w:b w:val="0"/>
                <w:sz w:val="24"/>
                <w:szCs w:val="24"/>
              </w:rPr>
              <w:tab/>
            </w:r>
            <w:r w:rsidR="002F3E5A" w:rsidRPr="00BB461B">
              <w:rPr>
                <w:rStyle w:val="ACG-Heuretextegras"/>
                <w:b w:val="0"/>
                <w:sz w:val="24"/>
                <w:szCs w:val="24"/>
              </w:rPr>
              <w:t>Extension d’une école primaire publique</w:t>
            </w:r>
          </w:p>
        </w:tc>
      </w:tr>
      <w:tr w:rsidR="002F3E5A" w14:paraId="13A15788" w14:textId="77777777" w:rsidTr="00776D92">
        <w:tc>
          <w:tcPr>
            <w:tcW w:w="4248" w:type="dxa"/>
          </w:tcPr>
          <w:p w14:paraId="7075DFB3" w14:textId="1C44C671" w:rsidR="002F3E5A" w:rsidRPr="002F3E5A" w:rsidRDefault="002F3E5A" w:rsidP="00776D92">
            <w:pPr>
              <w:pStyle w:val="ACG-Texte"/>
              <w:tabs>
                <w:tab w:val="clear" w:pos="3402"/>
                <w:tab w:val="clear" w:pos="7371"/>
                <w:tab w:val="left" w:pos="4536"/>
                <w:tab w:val="left" w:pos="6237"/>
              </w:tabs>
              <w:spacing w:before="80"/>
              <w:ind w:left="595"/>
              <w:rPr>
                <w:rStyle w:val="ACG-Heuretextegras"/>
                <w:b w:val="0"/>
              </w:rPr>
            </w:pPr>
            <w:r>
              <w:rPr>
                <w:rStyle w:val="ACG-Heuretextegras"/>
                <w:b w:val="0"/>
              </w:rPr>
              <w:t>Nombre de nouvelles classes</w:t>
            </w:r>
            <w:r w:rsidR="006A285F">
              <w:rPr>
                <w:rStyle w:val="ACG-Heuretextegras"/>
                <w:b w:val="0"/>
              </w:rPr>
              <w:t xml:space="preserve"> d’étude</w:t>
            </w:r>
            <w:r>
              <w:rPr>
                <w:rStyle w:val="ACG-Heuretextegras"/>
                <w:b w:val="0"/>
              </w:rPr>
              <w:t xml:space="preserve"> réalisées</w:t>
            </w:r>
          </w:p>
        </w:tc>
        <w:tc>
          <w:tcPr>
            <w:tcW w:w="4819" w:type="dxa"/>
          </w:tcPr>
          <w:p w14:paraId="7513CCB6" w14:textId="0EF9E532" w:rsidR="002F3E5A" w:rsidRDefault="002F3E5A" w:rsidP="00776D92">
            <w:pPr>
              <w:pStyle w:val="ACG-Texte"/>
              <w:tabs>
                <w:tab w:val="clear" w:pos="3402"/>
                <w:tab w:val="clear" w:pos="7371"/>
                <w:tab w:val="left" w:pos="4536"/>
                <w:tab w:val="left" w:pos="6237"/>
              </w:tabs>
              <w:spacing w:before="80"/>
              <w:ind w:left="0"/>
              <w:rPr>
                <w:rStyle w:val="ACG-Heuretextegras"/>
                <w:b w:val="0"/>
              </w:rPr>
            </w:pPr>
            <w:r>
              <w:rPr>
                <w:rStyle w:val="ACG-Heuretextegras"/>
                <w:b w:val="0"/>
              </w:rPr>
              <w:fldChar w:fldCharType="begin">
                <w:ffData>
                  <w:name w:val="Texte17"/>
                  <w:enabled/>
                  <w:calcOnExit w:val="0"/>
                  <w:textInput/>
                </w:ffData>
              </w:fldChar>
            </w:r>
            <w:bookmarkStart w:id="15" w:name="Texte17"/>
            <w:r>
              <w:rPr>
                <w:rStyle w:val="ACG-Heuretextegras"/>
                <w:b w:val="0"/>
              </w:rPr>
              <w:instrText xml:space="preserve"> FORMTEXT </w:instrText>
            </w:r>
            <w:r>
              <w:rPr>
                <w:rStyle w:val="ACG-Heuretextegras"/>
                <w:b w:val="0"/>
              </w:rPr>
            </w:r>
            <w:r>
              <w:rPr>
                <w:rStyle w:val="ACG-Heuretextegras"/>
                <w:b w:val="0"/>
              </w:rPr>
              <w:fldChar w:fldCharType="separate"/>
            </w:r>
            <w:r>
              <w:rPr>
                <w:rStyle w:val="ACG-Heuretextegras"/>
                <w:b w:val="0"/>
              </w:rPr>
              <w:t> </w:t>
            </w:r>
            <w:r>
              <w:rPr>
                <w:rStyle w:val="ACG-Heuretextegras"/>
                <w:b w:val="0"/>
              </w:rPr>
              <w:t> </w:t>
            </w:r>
            <w:r>
              <w:rPr>
                <w:rStyle w:val="ACG-Heuretextegras"/>
                <w:b w:val="0"/>
              </w:rPr>
              <w:t> </w:t>
            </w:r>
            <w:r>
              <w:rPr>
                <w:rStyle w:val="ACG-Heuretextegras"/>
                <w:b w:val="0"/>
              </w:rPr>
              <w:t> </w:t>
            </w:r>
            <w:r>
              <w:rPr>
                <w:rStyle w:val="ACG-Heuretextegras"/>
                <w:b w:val="0"/>
              </w:rPr>
              <w:t> </w:t>
            </w:r>
            <w:r>
              <w:rPr>
                <w:rStyle w:val="ACG-Heuretextegras"/>
                <w:b w:val="0"/>
              </w:rPr>
              <w:fldChar w:fldCharType="end"/>
            </w:r>
            <w:bookmarkEnd w:id="15"/>
          </w:p>
        </w:tc>
      </w:tr>
      <w:tr w:rsidR="002F3E5A" w14:paraId="62E82569" w14:textId="77777777" w:rsidTr="00776D92">
        <w:tc>
          <w:tcPr>
            <w:tcW w:w="4248" w:type="dxa"/>
          </w:tcPr>
          <w:p w14:paraId="1FD8AB17" w14:textId="725B6420" w:rsidR="002F3E5A" w:rsidRPr="002F3E5A" w:rsidRDefault="002F3E5A" w:rsidP="002F3E5A">
            <w:pPr>
              <w:pStyle w:val="ACG-Texte"/>
              <w:tabs>
                <w:tab w:val="clear" w:pos="3402"/>
                <w:tab w:val="clear" w:pos="7371"/>
                <w:tab w:val="left" w:pos="4536"/>
                <w:tab w:val="left" w:pos="6237"/>
              </w:tabs>
              <w:ind w:left="567"/>
              <w:rPr>
                <w:rStyle w:val="ACG-Heuretextegras"/>
                <w:b w:val="0"/>
              </w:rPr>
            </w:pPr>
            <w:r>
              <w:rPr>
                <w:rStyle w:val="ACG-Heuretextegras"/>
                <w:b w:val="0"/>
              </w:rPr>
              <w:t>Nombre de classes</w:t>
            </w:r>
            <w:r w:rsidR="006A285F">
              <w:rPr>
                <w:rStyle w:val="ACG-Heuretextegras"/>
                <w:b w:val="0"/>
              </w:rPr>
              <w:t xml:space="preserve"> d’étude</w:t>
            </w:r>
            <w:r>
              <w:rPr>
                <w:rStyle w:val="ACG-Heuretextegras"/>
                <w:b w:val="0"/>
              </w:rPr>
              <w:t xml:space="preserve"> démolies ou désaffectées dans le bâtiment ou dans la commune</w:t>
            </w:r>
          </w:p>
        </w:tc>
        <w:tc>
          <w:tcPr>
            <w:tcW w:w="4819" w:type="dxa"/>
          </w:tcPr>
          <w:p w14:paraId="56284B93" w14:textId="1EFE47F9" w:rsidR="002F3E5A" w:rsidRDefault="002F3E5A" w:rsidP="00BB461B">
            <w:pPr>
              <w:pStyle w:val="ACG-Texte"/>
              <w:tabs>
                <w:tab w:val="clear" w:pos="3402"/>
                <w:tab w:val="clear" w:pos="7371"/>
                <w:tab w:val="left" w:pos="4536"/>
              </w:tabs>
              <w:spacing w:after="120"/>
              <w:ind w:left="0"/>
              <w:jc w:val="both"/>
              <w:rPr>
                <w:rStyle w:val="ACG-Heuretextegras"/>
                <w:b w:val="0"/>
              </w:rPr>
            </w:pPr>
            <w:r>
              <w:rPr>
                <w:rStyle w:val="ACG-Heuretextegras"/>
                <w:b w:val="0"/>
              </w:rPr>
              <w:fldChar w:fldCharType="begin">
                <w:ffData>
                  <w:name w:val="Texte18"/>
                  <w:enabled/>
                  <w:calcOnExit w:val="0"/>
                  <w:textInput/>
                </w:ffData>
              </w:fldChar>
            </w:r>
            <w:bookmarkStart w:id="16" w:name="Texte18"/>
            <w:r>
              <w:rPr>
                <w:rStyle w:val="ACG-Heuretextegras"/>
                <w:b w:val="0"/>
              </w:rPr>
              <w:instrText xml:space="preserve"> FORMTEXT </w:instrText>
            </w:r>
            <w:r>
              <w:rPr>
                <w:rStyle w:val="ACG-Heuretextegras"/>
                <w:b w:val="0"/>
              </w:rPr>
            </w:r>
            <w:r>
              <w:rPr>
                <w:rStyle w:val="ACG-Heuretextegras"/>
                <w:b w:val="0"/>
              </w:rPr>
              <w:fldChar w:fldCharType="separate"/>
            </w:r>
            <w:r>
              <w:rPr>
                <w:rStyle w:val="ACG-Heuretextegras"/>
                <w:b w:val="0"/>
                <w:noProof/>
              </w:rPr>
              <w:t> </w:t>
            </w:r>
            <w:r>
              <w:rPr>
                <w:rStyle w:val="ACG-Heuretextegras"/>
                <w:b w:val="0"/>
                <w:noProof/>
              </w:rPr>
              <w:t> </w:t>
            </w:r>
            <w:r>
              <w:rPr>
                <w:rStyle w:val="ACG-Heuretextegras"/>
                <w:b w:val="0"/>
                <w:noProof/>
              </w:rPr>
              <w:t> </w:t>
            </w:r>
            <w:r>
              <w:rPr>
                <w:rStyle w:val="ACG-Heuretextegras"/>
                <w:b w:val="0"/>
                <w:noProof/>
              </w:rPr>
              <w:t> </w:t>
            </w:r>
            <w:r>
              <w:rPr>
                <w:rStyle w:val="ACG-Heuretextegras"/>
                <w:b w:val="0"/>
                <w:noProof/>
              </w:rPr>
              <w:t> </w:t>
            </w:r>
            <w:r>
              <w:rPr>
                <w:rStyle w:val="ACG-Heuretextegras"/>
                <w:b w:val="0"/>
              </w:rPr>
              <w:fldChar w:fldCharType="end"/>
            </w:r>
            <w:bookmarkEnd w:id="16"/>
          </w:p>
        </w:tc>
      </w:tr>
      <w:tr w:rsidR="002F3E5A" w14:paraId="6E3032E0" w14:textId="77777777" w:rsidTr="00776D92">
        <w:tc>
          <w:tcPr>
            <w:tcW w:w="4248" w:type="dxa"/>
          </w:tcPr>
          <w:p w14:paraId="7C91EAF3" w14:textId="46D3CFB3" w:rsidR="002F3E5A" w:rsidRPr="002F3E5A" w:rsidRDefault="002F3E5A" w:rsidP="00776D92">
            <w:pPr>
              <w:pStyle w:val="ACG-Texte"/>
              <w:tabs>
                <w:tab w:val="clear" w:pos="3402"/>
                <w:tab w:val="clear" w:pos="7371"/>
                <w:tab w:val="left" w:pos="4536"/>
                <w:tab w:val="left" w:pos="6237"/>
              </w:tabs>
              <w:ind w:left="34"/>
              <w:rPr>
                <w:rStyle w:val="ACG-Heuretextegras"/>
                <w:b w:val="0"/>
              </w:rPr>
            </w:pPr>
            <w:r>
              <w:rPr>
                <w:rStyle w:val="ACG-Heuretextegras"/>
                <w:b w:val="0"/>
              </w:rPr>
              <w:t>Demandes en cours ou abouties de subventions auprès d’autres organismes (FIE par exemple) ?</w:t>
            </w:r>
          </w:p>
        </w:tc>
        <w:tc>
          <w:tcPr>
            <w:tcW w:w="4819" w:type="dxa"/>
          </w:tcPr>
          <w:p w14:paraId="04EF5F85" w14:textId="67738717" w:rsidR="002F3E5A" w:rsidRDefault="00A33312" w:rsidP="00BB461B">
            <w:pPr>
              <w:pStyle w:val="ACG-Texte"/>
              <w:tabs>
                <w:tab w:val="clear" w:pos="3402"/>
                <w:tab w:val="clear" w:pos="7371"/>
                <w:tab w:val="left" w:pos="4536"/>
              </w:tabs>
              <w:spacing w:after="120"/>
              <w:ind w:left="0"/>
              <w:jc w:val="both"/>
              <w:rPr>
                <w:rStyle w:val="ACG-Heuretextegras"/>
                <w:b w:val="0"/>
              </w:rPr>
            </w:pPr>
            <w:r>
              <w:rPr>
                <w:rStyle w:val="ACG-Heuretextegras"/>
                <w:b w:val="0"/>
              </w:rPr>
              <w:fldChar w:fldCharType="begin">
                <w:ffData>
                  <w:name w:val="Texte23"/>
                  <w:enabled/>
                  <w:calcOnExit w:val="0"/>
                  <w:textInput/>
                </w:ffData>
              </w:fldChar>
            </w:r>
            <w:bookmarkStart w:id="17" w:name="Texte23"/>
            <w:r>
              <w:rPr>
                <w:rStyle w:val="ACG-Heuretextegras"/>
                <w:b w:val="0"/>
              </w:rPr>
              <w:instrText xml:space="preserve"> FORMTEXT </w:instrText>
            </w:r>
            <w:r>
              <w:rPr>
                <w:rStyle w:val="ACG-Heuretextegras"/>
                <w:b w:val="0"/>
              </w:rPr>
            </w:r>
            <w:r>
              <w:rPr>
                <w:rStyle w:val="ACG-Heuretextegras"/>
                <w:b w:val="0"/>
              </w:rPr>
              <w:fldChar w:fldCharType="separate"/>
            </w:r>
            <w:r>
              <w:rPr>
                <w:rStyle w:val="ACG-Heuretextegras"/>
                <w:b w:val="0"/>
                <w:noProof/>
              </w:rPr>
              <w:t> </w:t>
            </w:r>
            <w:r>
              <w:rPr>
                <w:rStyle w:val="ACG-Heuretextegras"/>
                <w:b w:val="0"/>
                <w:noProof/>
              </w:rPr>
              <w:t> </w:t>
            </w:r>
            <w:r>
              <w:rPr>
                <w:rStyle w:val="ACG-Heuretextegras"/>
                <w:b w:val="0"/>
                <w:noProof/>
              </w:rPr>
              <w:t> </w:t>
            </w:r>
            <w:r>
              <w:rPr>
                <w:rStyle w:val="ACG-Heuretextegras"/>
                <w:b w:val="0"/>
                <w:noProof/>
              </w:rPr>
              <w:t> </w:t>
            </w:r>
            <w:r>
              <w:rPr>
                <w:rStyle w:val="ACG-Heuretextegras"/>
                <w:b w:val="0"/>
                <w:noProof/>
              </w:rPr>
              <w:t> </w:t>
            </w:r>
            <w:r>
              <w:rPr>
                <w:rStyle w:val="ACG-Heuretextegras"/>
                <w:b w:val="0"/>
              </w:rPr>
              <w:fldChar w:fldCharType="end"/>
            </w:r>
            <w:bookmarkEnd w:id="17"/>
          </w:p>
        </w:tc>
      </w:tr>
      <w:tr w:rsidR="002F3E5A" w:rsidRPr="00A33312" w14:paraId="799EDBC0" w14:textId="77777777" w:rsidTr="00776D92">
        <w:tc>
          <w:tcPr>
            <w:tcW w:w="4248" w:type="dxa"/>
          </w:tcPr>
          <w:p w14:paraId="5D3E316D" w14:textId="38C4E1F2" w:rsidR="002F3E5A" w:rsidRPr="00A33312" w:rsidRDefault="002F3E5A" w:rsidP="00A33312">
            <w:pPr>
              <w:pStyle w:val="ACG-Texte"/>
              <w:tabs>
                <w:tab w:val="clear" w:pos="3402"/>
                <w:tab w:val="clear" w:pos="7371"/>
                <w:tab w:val="left" w:pos="4536"/>
                <w:tab w:val="left" w:pos="6237"/>
              </w:tabs>
              <w:spacing w:before="240" w:after="120"/>
              <w:ind w:left="32"/>
              <w:jc w:val="both"/>
              <w:rPr>
                <w:rStyle w:val="ACG-Heuretextegras"/>
                <w:rFonts w:ascii="MS Gothic" w:eastAsia="MS Gothic" w:hAnsi="MS Gothic"/>
                <w:bCs w:val="0"/>
                <w:sz w:val="24"/>
                <w:szCs w:val="24"/>
              </w:rPr>
            </w:pPr>
            <w:r w:rsidRPr="00A33312">
              <w:rPr>
                <w:rStyle w:val="ACG-Heuretextegras"/>
                <w:bCs w:val="0"/>
              </w:rPr>
              <w:t>Montant de la subvention demandée</w:t>
            </w:r>
          </w:p>
        </w:tc>
        <w:tc>
          <w:tcPr>
            <w:tcW w:w="4819" w:type="dxa"/>
          </w:tcPr>
          <w:p w14:paraId="35FB0295" w14:textId="22F8D52C" w:rsidR="002F3E5A" w:rsidRPr="00A33312" w:rsidRDefault="002F3E5A" w:rsidP="00A33312">
            <w:pPr>
              <w:pStyle w:val="ACG-Texte"/>
              <w:tabs>
                <w:tab w:val="clear" w:pos="3402"/>
                <w:tab w:val="clear" w:pos="7371"/>
                <w:tab w:val="left" w:pos="4536"/>
              </w:tabs>
              <w:spacing w:before="240" w:after="120"/>
              <w:ind w:left="0"/>
              <w:jc w:val="both"/>
              <w:rPr>
                <w:rStyle w:val="ACG-Heuretextegras"/>
                <w:bCs w:val="0"/>
              </w:rPr>
            </w:pPr>
            <w:r w:rsidRPr="00A33312">
              <w:rPr>
                <w:rStyle w:val="ACG-Heuretextegras"/>
                <w:bCs w:val="0"/>
              </w:rPr>
              <w:fldChar w:fldCharType="begin">
                <w:ffData>
                  <w:name w:val="Texte20"/>
                  <w:enabled/>
                  <w:calcOnExit w:val="0"/>
                  <w:textInput/>
                </w:ffData>
              </w:fldChar>
            </w:r>
            <w:bookmarkStart w:id="18" w:name="Texte20"/>
            <w:r w:rsidRPr="00A33312">
              <w:rPr>
                <w:rStyle w:val="ACG-Heuretextegras"/>
                <w:bCs w:val="0"/>
              </w:rPr>
              <w:instrText xml:space="preserve"> FORMTEXT </w:instrText>
            </w:r>
            <w:r w:rsidRPr="00A33312">
              <w:rPr>
                <w:rStyle w:val="ACG-Heuretextegras"/>
                <w:bCs w:val="0"/>
              </w:rPr>
            </w:r>
            <w:r w:rsidRPr="00A33312">
              <w:rPr>
                <w:rStyle w:val="ACG-Heuretextegras"/>
                <w:bCs w:val="0"/>
              </w:rPr>
              <w:fldChar w:fldCharType="separate"/>
            </w:r>
            <w:r w:rsidRPr="00A33312">
              <w:rPr>
                <w:rStyle w:val="ACG-Heuretextegras"/>
                <w:bCs w:val="0"/>
                <w:noProof/>
              </w:rPr>
              <w:t> </w:t>
            </w:r>
            <w:r w:rsidRPr="00A33312">
              <w:rPr>
                <w:rStyle w:val="ACG-Heuretextegras"/>
                <w:bCs w:val="0"/>
                <w:noProof/>
              </w:rPr>
              <w:t> </w:t>
            </w:r>
            <w:r w:rsidRPr="00A33312">
              <w:rPr>
                <w:rStyle w:val="ACG-Heuretextegras"/>
                <w:bCs w:val="0"/>
                <w:noProof/>
              </w:rPr>
              <w:t> </w:t>
            </w:r>
            <w:r w:rsidRPr="00A33312">
              <w:rPr>
                <w:rStyle w:val="ACG-Heuretextegras"/>
                <w:bCs w:val="0"/>
                <w:noProof/>
              </w:rPr>
              <w:t> </w:t>
            </w:r>
            <w:r w:rsidRPr="00A33312">
              <w:rPr>
                <w:rStyle w:val="ACG-Heuretextegras"/>
                <w:bCs w:val="0"/>
                <w:noProof/>
              </w:rPr>
              <w:t> </w:t>
            </w:r>
            <w:r w:rsidRPr="00A33312">
              <w:rPr>
                <w:rStyle w:val="ACG-Heuretextegras"/>
                <w:bCs w:val="0"/>
              </w:rPr>
              <w:fldChar w:fldCharType="end"/>
            </w:r>
            <w:bookmarkEnd w:id="18"/>
            <w:r w:rsidRPr="00A33312">
              <w:rPr>
                <w:rStyle w:val="ACG-Heuretextegras"/>
                <w:bCs w:val="0"/>
              </w:rPr>
              <w:t xml:space="preserve"> </w:t>
            </w:r>
            <w:proofErr w:type="gramStart"/>
            <w:r w:rsidR="006A285F">
              <w:rPr>
                <w:rStyle w:val="ACG-Heuretextegras"/>
                <w:bCs w:val="0"/>
              </w:rPr>
              <w:t>francs</w:t>
            </w:r>
            <w:proofErr w:type="gramEnd"/>
          </w:p>
        </w:tc>
      </w:tr>
    </w:tbl>
    <w:p w14:paraId="642B4D83" w14:textId="77777777" w:rsidR="00A33312" w:rsidRDefault="00A33312" w:rsidP="00A33312">
      <w:pPr>
        <w:pStyle w:val="ACG-Texte"/>
        <w:tabs>
          <w:tab w:val="clear" w:pos="3402"/>
          <w:tab w:val="clear" w:pos="7371"/>
          <w:tab w:val="left" w:pos="4395"/>
        </w:tabs>
        <w:spacing w:after="120"/>
        <w:ind w:left="0"/>
        <w:jc w:val="both"/>
        <w:rPr>
          <w:rStyle w:val="ACG-Heuretextegras"/>
          <w:b w:val="0"/>
        </w:rPr>
      </w:pPr>
    </w:p>
    <w:p w14:paraId="101902BD" w14:textId="394FE2D0" w:rsidR="00E618B3" w:rsidRPr="00E618B3" w:rsidRDefault="00E618B3" w:rsidP="00A33312">
      <w:pPr>
        <w:pStyle w:val="ACG-Texte"/>
        <w:tabs>
          <w:tab w:val="clear" w:pos="3402"/>
          <w:tab w:val="clear" w:pos="7371"/>
          <w:tab w:val="left" w:pos="3686"/>
        </w:tabs>
        <w:spacing w:after="120"/>
        <w:ind w:left="0"/>
        <w:jc w:val="both"/>
        <w:rPr>
          <w:rStyle w:val="ACG-Heuretextegras"/>
          <w:b w:val="0"/>
        </w:rPr>
      </w:pPr>
      <w:r w:rsidRPr="00E618B3">
        <w:rPr>
          <w:rStyle w:val="ACG-Heuretextegras"/>
          <w:b w:val="0"/>
        </w:rPr>
        <w:t>Lieu</w:t>
      </w:r>
      <w:r w:rsidR="00BB461B">
        <w:rPr>
          <w:rStyle w:val="ACG-Heuretextegras"/>
          <w:b w:val="0"/>
        </w:rPr>
        <w:t xml:space="preserve"> </w:t>
      </w:r>
      <w:r w:rsidR="00BB461B">
        <w:rPr>
          <w:rStyle w:val="ACG-Heuretextegras"/>
          <w:b w:val="0"/>
        </w:rPr>
        <w:fldChar w:fldCharType="begin">
          <w:ffData>
            <w:name w:val="Texte21"/>
            <w:enabled/>
            <w:calcOnExit w:val="0"/>
            <w:textInput/>
          </w:ffData>
        </w:fldChar>
      </w:r>
      <w:bookmarkStart w:id="19" w:name="Texte21"/>
      <w:r w:rsidR="00BB461B">
        <w:rPr>
          <w:rStyle w:val="ACG-Heuretextegras"/>
          <w:b w:val="0"/>
        </w:rPr>
        <w:instrText xml:space="preserve"> FORMTEXT </w:instrText>
      </w:r>
      <w:r w:rsidR="00BB461B">
        <w:rPr>
          <w:rStyle w:val="ACG-Heuretextegras"/>
          <w:b w:val="0"/>
        </w:rPr>
      </w:r>
      <w:r w:rsidR="00BB461B">
        <w:rPr>
          <w:rStyle w:val="ACG-Heuretextegras"/>
          <w:b w:val="0"/>
        </w:rPr>
        <w:fldChar w:fldCharType="separate"/>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rPr>
        <w:fldChar w:fldCharType="end"/>
      </w:r>
      <w:bookmarkEnd w:id="19"/>
      <w:r w:rsidR="00BB461B">
        <w:rPr>
          <w:rStyle w:val="ACG-Heuretextegras"/>
          <w:b w:val="0"/>
        </w:rPr>
        <w:tab/>
        <w:t xml:space="preserve">Date : </w:t>
      </w:r>
      <w:r w:rsidR="00BB461B">
        <w:rPr>
          <w:rStyle w:val="ACG-Heuretextegras"/>
          <w:b w:val="0"/>
        </w:rPr>
        <w:fldChar w:fldCharType="begin">
          <w:ffData>
            <w:name w:val="Texte22"/>
            <w:enabled/>
            <w:calcOnExit w:val="0"/>
            <w:textInput/>
          </w:ffData>
        </w:fldChar>
      </w:r>
      <w:bookmarkStart w:id="20" w:name="Texte22"/>
      <w:r w:rsidR="00BB461B">
        <w:rPr>
          <w:rStyle w:val="ACG-Heuretextegras"/>
          <w:b w:val="0"/>
        </w:rPr>
        <w:instrText xml:space="preserve"> FORMTEXT </w:instrText>
      </w:r>
      <w:r w:rsidR="00BB461B">
        <w:rPr>
          <w:rStyle w:val="ACG-Heuretextegras"/>
          <w:b w:val="0"/>
        </w:rPr>
      </w:r>
      <w:r w:rsidR="00BB461B">
        <w:rPr>
          <w:rStyle w:val="ACG-Heuretextegras"/>
          <w:b w:val="0"/>
        </w:rPr>
        <w:fldChar w:fldCharType="separate"/>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noProof/>
        </w:rPr>
        <w:t> </w:t>
      </w:r>
      <w:r w:rsidR="00BB461B">
        <w:rPr>
          <w:rStyle w:val="ACG-Heuretextegras"/>
          <w:b w:val="0"/>
        </w:rPr>
        <w:fldChar w:fldCharType="end"/>
      </w:r>
      <w:bookmarkEnd w:id="20"/>
    </w:p>
    <w:p w14:paraId="2A8AD8DD" w14:textId="38C8DEFA" w:rsidR="00E618B3" w:rsidRPr="00E618B3" w:rsidRDefault="00C31D2C" w:rsidP="00BB461B">
      <w:pPr>
        <w:pStyle w:val="ACG-Texte"/>
        <w:tabs>
          <w:tab w:val="clear" w:pos="3402"/>
          <w:tab w:val="clear" w:pos="7371"/>
          <w:tab w:val="left" w:pos="2835"/>
          <w:tab w:val="left" w:pos="4253"/>
        </w:tabs>
        <w:spacing w:after="120"/>
        <w:ind w:left="0"/>
        <w:jc w:val="both"/>
        <w:rPr>
          <w:rStyle w:val="ACG-Heuretextegras"/>
          <w:b w:val="0"/>
        </w:rPr>
      </w:pPr>
      <w:r w:rsidRPr="00E618B3">
        <w:rPr>
          <w:bCs/>
          <w:noProof/>
          <w:szCs w:val="22"/>
        </w:rPr>
        <w:drawing>
          <wp:anchor distT="0" distB="0" distL="114300" distR="114300" simplePos="0" relativeHeight="251658240" behindDoc="0" locked="0" layoutInCell="1" allowOverlap="1" wp14:anchorId="1F6F8CDA" wp14:editId="360899CC">
            <wp:simplePos x="0" y="0"/>
            <wp:positionH relativeFrom="column">
              <wp:posOffset>3138170</wp:posOffset>
            </wp:positionH>
            <wp:positionV relativeFrom="paragraph">
              <wp:posOffset>92710</wp:posOffset>
            </wp:positionV>
            <wp:extent cx="449580" cy="449580"/>
            <wp:effectExtent l="0" t="0" r="7620" b="0"/>
            <wp:wrapNone/>
            <wp:docPr id="174188615" name="Graphique 1" descr="Signatu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8615" name="Graphique 174188615" descr="Signature contour"/>
                    <pic:cNvPicPr/>
                  </pic:nvPicPr>
                  <pic:blipFill>
                    <a:blip r:embed="rId8">
                      <a:extLst>
                        <a:ext uri="{96DAC541-7B7A-43D3-8B79-37D633B846F1}">
                          <asvg:svgBlip xmlns:asvg="http://schemas.microsoft.com/office/drawing/2016/SVG/main" r:embed="rId9"/>
                        </a:ext>
                      </a:extLst>
                    </a:blip>
                    <a:stretch>
                      <a:fillRect/>
                    </a:stretch>
                  </pic:blipFill>
                  <pic:spPr>
                    <a:xfrm>
                      <a:off x="0" y="0"/>
                      <a:ext cx="449580" cy="449580"/>
                    </a:xfrm>
                    <a:prstGeom prst="rect">
                      <a:avLst/>
                    </a:prstGeom>
                  </pic:spPr>
                </pic:pic>
              </a:graphicData>
            </a:graphic>
            <wp14:sizeRelH relativeFrom="margin">
              <wp14:pctWidth>0</wp14:pctWidth>
            </wp14:sizeRelH>
            <wp14:sizeRelV relativeFrom="margin">
              <wp14:pctHeight>0</wp14:pctHeight>
            </wp14:sizeRelV>
          </wp:anchor>
        </w:drawing>
      </w:r>
      <w:r w:rsidR="00E618B3" w:rsidRPr="00E618B3">
        <w:rPr>
          <w:rStyle w:val="ACG-Heuretextegras"/>
          <w:b w:val="0"/>
        </w:rPr>
        <w:t xml:space="preserve">Signature d’un membre de l’exécutif communal : </w:t>
      </w:r>
    </w:p>
    <w:p w14:paraId="2BAE7136" w14:textId="481A6CB3" w:rsidR="00E618B3" w:rsidRPr="00E618B3" w:rsidRDefault="00E618B3" w:rsidP="00414497">
      <w:pPr>
        <w:spacing w:before="0" w:after="0"/>
        <w:ind w:left="0"/>
        <w:rPr>
          <w:rStyle w:val="ACG-Heuretextegras"/>
          <w:b w:val="0"/>
        </w:rPr>
      </w:pPr>
      <w:r w:rsidRPr="00E618B3">
        <w:rPr>
          <w:rStyle w:val="ACG-Heuretextegras"/>
          <w:b w:val="0"/>
        </w:rPr>
        <w:t xml:space="preserve"> </w:t>
      </w:r>
      <w:r w:rsidRPr="00E618B3">
        <w:rPr>
          <w:rStyle w:val="ACG-Heuretextegras"/>
          <w:b w:val="0"/>
        </w:rPr>
        <w:br w:type="page"/>
      </w:r>
    </w:p>
    <w:p w14:paraId="5E39FB6C" w14:textId="77777777" w:rsidR="0032672A" w:rsidRDefault="0032672A" w:rsidP="00414497">
      <w:pPr>
        <w:pStyle w:val="ACG-Texte"/>
        <w:tabs>
          <w:tab w:val="clear" w:pos="3402"/>
          <w:tab w:val="clear" w:pos="7371"/>
        </w:tabs>
        <w:spacing w:after="120"/>
        <w:ind w:left="0"/>
        <w:jc w:val="both"/>
        <w:rPr>
          <w:rStyle w:val="ACG-Heuretextegras"/>
          <w:bCs w:val="0"/>
          <w:sz w:val="24"/>
          <w:szCs w:val="24"/>
        </w:rPr>
      </w:pPr>
    </w:p>
    <w:p w14:paraId="716F3569" w14:textId="77777777" w:rsidR="00E618B3" w:rsidRPr="00FC546C" w:rsidRDefault="00E618B3" w:rsidP="00414497">
      <w:pPr>
        <w:pStyle w:val="ACG-Texte"/>
        <w:tabs>
          <w:tab w:val="clear" w:pos="3402"/>
          <w:tab w:val="clear" w:pos="7371"/>
        </w:tabs>
        <w:spacing w:after="120"/>
        <w:ind w:left="0"/>
        <w:jc w:val="both"/>
        <w:rPr>
          <w:rStyle w:val="ACG-Heuretextegras"/>
          <w:bCs w:val="0"/>
          <w:sz w:val="24"/>
          <w:szCs w:val="24"/>
        </w:rPr>
      </w:pPr>
      <w:r w:rsidRPr="00FC546C">
        <w:rPr>
          <w:rStyle w:val="ACG-Heuretextegras"/>
          <w:bCs w:val="0"/>
          <w:sz w:val="24"/>
          <w:szCs w:val="24"/>
        </w:rPr>
        <w:t xml:space="preserve">Rappel des </w:t>
      </w:r>
      <w:r w:rsidR="00EA0182" w:rsidRPr="00FC546C">
        <w:rPr>
          <w:rStyle w:val="ACG-Heuretextegras"/>
          <w:bCs w:val="0"/>
          <w:sz w:val="24"/>
          <w:szCs w:val="24"/>
        </w:rPr>
        <w:t xml:space="preserve">infrastructures publiques </w:t>
      </w:r>
      <w:r w:rsidRPr="00FC546C">
        <w:rPr>
          <w:rStyle w:val="ACG-Heuretextegras"/>
          <w:bCs w:val="0"/>
          <w:sz w:val="24"/>
          <w:szCs w:val="24"/>
        </w:rPr>
        <w:t xml:space="preserve">pouvant être financés par le </w:t>
      </w:r>
      <w:r w:rsidR="00EA0182" w:rsidRPr="00FC546C">
        <w:rPr>
          <w:rStyle w:val="ACG-Heuretextegras"/>
          <w:bCs w:val="0"/>
          <w:sz w:val="24"/>
          <w:szCs w:val="24"/>
        </w:rPr>
        <w:t>FIDU</w:t>
      </w:r>
    </w:p>
    <w:p w14:paraId="5260F721" w14:textId="77777777" w:rsidR="00FC546C" w:rsidRDefault="00FC546C" w:rsidP="00414497">
      <w:pPr>
        <w:pStyle w:val="ACG-Texte"/>
        <w:ind w:left="0"/>
        <w:jc w:val="both"/>
        <w:rPr>
          <w:rStyle w:val="ACG-Heuretextegras"/>
          <w:bCs w:val="0"/>
        </w:rPr>
      </w:pPr>
    </w:p>
    <w:p w14:paraId="6CF57BBC" w14:textId="77777777" w:rsidR="00EA0182" w:rsidRPr="00FC546C" w:rsidRDefault="00EA0182" w:rsidP="00414497">
      <w:pPr>
        <w:pStyle w:val="ACG-Texte"/>
        <w:ind w:left="0"/>
        <w:jc w:val="both"/>
        <w:rPr>
          <w:rStyle w:val="ACG-Heuretextegras"/>
          <w:bCs w:val="0"/>
        </w:rPr>
      </w:pPr>
      <w:r w:rsidRPr="00FC546C">
        <w:rPr>
          <w:rStyle w:val="ACG-Heuretextegras"/>
          <w:bCs w:val="0"/>
        </w:rPr>
        <w:t>Art. 13 Financement des infrastructures publiques</w:t>
      </w:r>
    </w:p>
    <w:p w14:paraId="2098D7D4" w14:textId="77777777" w:rsidR="00EA0182" w:rsidRPr="00FC546C" w:rsidRDefault="00EA0182" w:rsidP="00414497">
      <w:pPr>
        <w:pStyle w:val="ACG-Texte"/>
        <w:ind w:left="0"/>
        <w:jc w:val="both"/>
        <w:rPr>
          <w:rStyle w:val="ACG-Heuretextegras"/>
          <w:b w:val="0"/>
        </w:rPr>
      </w:pPr>
      <w:r w:rsidRPr="00FC546C">
        <w:rPr>
          <w:rStyle w:val="ACG-Heuretextegras"/>
          <w:b w:val="0"/>
          <w:vertAlign w:val="superscript"/>
        </w:rPr>
        <w:t>1</w:t>
      </w:r>
      <w:r w:rsidRPr="00FC546C">
        <w:rPr>
          <w:rStyle w:val="ACG-Heuretextegras"/>
          <w:b w:val="0"/>
        </w:rPr>
        <w:t xml:space="preserve"> Conformément à l’article 8 LFIDU, le conseil examine les projets d’infrastructures publiques qui lui sont soumis en vue d’obtenir un financement forfaitaire sur la base des standards de références définis dans le présent article.</w:t>
      </w:r>
    </w:p>
    <w:p w14:paraId="229CB5A9" w14:textId="37784A0A" w:rsidR="00EA0182" w:rsidRPr="00FC546C" w:rsidRDefault="00EA0182" w:rsidP="00414497">
      <w:pPr>
        <w:pStyle w:val="ACG-Texte"/>
        <w:ind w:left="0"/>
        <w:jc w:val="both"/>
        <w:rPr>
          <w:rStyle w:val="ACG-Heuretextegras"/>
          <w:b w:val="0"/>
        </w:rPr>
      </w:pPr>
      <w:r w:rsidRPr="00FC546C">
        <w:rPr>
          <w:rStyle w:val="ACG-Heuretextegras"/>
          <w:b w:val="0"/>
          <w:vertAlign w:val="superscript"/>
        </w:rPr>
        <w:t>2</w:t>
      </w:r>
      <w:r w:rsidRPr="00FC546C">
        <w:rPr>
          <w:rStyle w:val="ACG-Heuretextegras"/>
          <w:b w:val="0"/>
        </w:rPr>
        <w:t xml:space="preserve"> Peuvent bénéficier du financement les nouveaux espaces publics non finançables par le Fonds intercommunal d’équipement (FIE) pour l’accueil de nouveaux logements, c’est-à-dire les espaces circonscrits ayant fait l’objet d’une délibération votée après l’adoption de la LFIDU du 18 mars 2016, sur une ou des parcelles dont elle est propriétaire (domaine privé ou domaine public communal) ou pour lesquels elle dispose d’une servitude d’usage public avec charge d’entretien de durée indéterminée. Le montant forfaitaire de financement est de CHF</w:t>
      </w:r>
      <w:r w:rsidR="00A33312">
        <w:rPr>
          <w:rStyle w:val="ACG-Heuretextegras"/>
          <w:b w:val="0"/>
        </w:rPr>
        <w:t> </w:t>
      </w:r>
      <w:r w:rsidRPr="00FC546C">
        <w:rPr>
          <w:rStyle w:val="ACG-Heuretextegras"/>
          <w:b w:val="0"/>
        </w:rPr>
        <w:t>50 par m</w:t>
      </w:r>
      <w:r w:rsidRPr="00A33312">
        <w:rPr>
          <w:rStyle w:val="ACG-Heuretextegras"/>
          <w:b w:val="0"/>
          <w:vertAlign w:val="superscript"/>
        </w:rPr>
        <w:t>2</w:t>
      </w:r>
      <w:r w:rsidRPr="00FC546C">
        <w:rPr>
          <w:rStyle w:val="ACG-Heuretextegras"/>
          <w:b w:val="0"/>
        </w:rPr>
        <w:t xml:space="preserve"> d’espace public nouveau. Sont pris en compte pour le calcul de l’assiette, les espaces ouverts au public, y compris les cheminements dévolus uniquement aux piétons et cycles pour autant qu’ils ne soient pas financés par le Fonds intercommunal d’équipement ou d’autres contributions cantonales ou fédérales. Dans ce cas, le financement est accordé par le FIDU pour le montant non pris en charge par le FIE ou les autres contributions.</w:t>
      </w:r>
    </w:p>
    <w:p w14:paraId="70F1DF78" w14:textId="76B52BD7" w:rsidR="00EA0182" w:rsidRPr="00FC546C" w:rsidRDefault="00EA0182" w:rsidP="00414497">
      <w:pPr>
        <w:pStyle w:val="ACG-Texte"/>
        <w:ind w:left="0"/>
        <w:jc w:val="both"/>
        <w:rPr>
          <w:rStyle w:val="ACG-Heuretextegras"/>
          <w:b w:val="0"/>
        </w:rPr>
      </w:pPr>
      <w:r w:rsidRPr="00FC546C">
        <w:rPr>
          <w:rStyle w:val="ACG-Heuretextegras"/>
          <w:b w:val="0"/>
          <w:vertAlign w:val="superscript"/>
        </w:rPr>
        <w:t>3</w:t>
      </w:r>
      <w:r w:rsidRPr="00FC546C">
        <w:rPr>
          <w:rStyle w:val="ACG-Heuretextegras"/>
          <w:b w:val="0"/>
        </w:rPr>
        <w:t xml:space="preserve"> Peuvent bénéficier du financement du FIDU les nouvelles écoles, c’est-à-dire les écoles primaires publiques ayant fait l’objet d’une délibération votée après l’adoption de la LFIDU du 18 mars 2016 et comprenant de nouvelles classes, déduction faite des classes démolies ou désaffectées. Le montant forfaitaire de financement est de CHF 700'000 par nouvelle classe construite dans une nouvelle école et de CHF 350'000 par nouvelle classe construite en extension d’un établissement existant.</w:t>
      </w:r>
    </w:p>
    <w:p w14:paraId="0A16FEF3" w14:textId="77777777" w:rsidR="00EA0182" w:rsidRPr="00FC546C" w:rsidRDefault="00EA0182" w:rsidP="00414497">
      <w:pPr>
        <w:pStyle w:val="ACG-Texte"/>
        <w:ind w:left="0"/>
        <w:jc w:val="both"/>
        <w:rPr>
          <w:rStyle w:val="ACG-Heuretextegras"/>
          <w:b w:val="0"/>
        </w:rPr>
      </w:pPr>
      <w:r w:rsidRPr="00FC546C">
        <w:rPr>
          <w:rStyle w:val="ACG-Heuretextegras"/>
          <w:b w:val="0"/>
          <w:vertAlign w:val="superscript"/>
        </w:rPr>
        <w:t>4</w:t>
      </w:r>
      <w:r w:rsidRPr="00FC546C">
        <w:rPr>
          <w:rStyle w:val="ACG-Heuretextegras"/>
          <w:b w:val="0"/>
        </w:rPr>
        <w:t xml:space="preserve"> Les rénovations et les transformations ne peuvent bénéficier des financements du Fonds.</w:t>
      </w:r>
    </w:p>
    <w:p w14:paraId="2F3F6999" w14:textId="77777777" w:rsidR="00EA0182" w:rsidRDefault="00EA0182" w:rsidP="00414497">
      <w:pPr>
        <w:pStyle w:val="ACG-Texte"/>
        <w:ind w:left="0"/>
        <w:jc w:val="both"/>
        <w:rPr>
          <w:rStyle w:val="ACG-Heuretextegras"/>
          <w:b w:val="0"/>
        </w:rPr>
      </w:pPr>
      <w:r w:rsidRPr="00FC546C">
        <w:rPr>
          <w:rStyle w:val="ACG-Heuretextegras"/>
          <w:b w:val="0"/>
          <w:vertAlign w:val="superscript"/>
        </w:rPr>
        <w:t>5</w:t>
      </w:r>
      <w:r w:rsidRPr="00FC546C">
        <w:rPr>
          <w:rStyle w:val="ACG-Heuretextegras"/>
          <w:b w:val="0"/>
        </w:rPr>
        <w:t xml:space="preserve"> Demeure réservé l’article 17 relatif au financement d’infrastructures ayant fait l’objet d’une délibération prise entre le 18 mars 2012 et le 17 mars 2016.</w:t>
      </w:r>
    </w:p>
    <w:p w14:paraId="2EC2EAB3" w14:textId="77777777" w:rsidR="00FC546C" w:rsidRPr="00FC546C" w:rsidRDefault="00FC546C" w:rsidP="00414497">
      <w:pPr>
        <w:pStyle w:val="ACG-Texte"/>
        <w:ind w:left="0"/>
        <w:jc w:val="both"/>
        <w:rPr>
          <w:rStyle w:val="ACG-Heuretextegras"/>
          <w:b w:val="0"/>
        </w:rPr>
      </w:pPr>
    </w:p>
    <w:p w14:paraId="06B29FE2" w14:textId="77777777" w:rsidR="00EA0182" w:rsidRPr="00FC546C" w:rsidRDefault="00EA0182" w:rsidP="00414497">
      <w:pPr>
        <w:pStyle w:val="ACG-Texte"/>
        <w:ind w:left="0"/>
        <w:jc w:val="both"/>
        <w:rPr>
          <w:rStyle w:val="ACG-Heuretextegras"/>
          <w:bCs w:val="0"/>
        </w:rPr>
      </w:pPr>
      <w:r w:rsidRPr="00FC546C">
        <w:rPr>
          <w:rStyle w:val="ACG-Heuretextegras"/>
          <w:bCs w:val="0"/>
        </w:rPr>
        <w:t>Art. 17 Disposition transitoire (extrait)</w:t>
      </w:r>
    </w:p>
    <w:p w14:paraId="0DAC6630" w14:textId="77777777" w:rsidR="00EA0182" w:rsidRPr="00FC546C" w:rsidRDefault="00EA0182" w:rsidP="00414497">
      <w:pPr>
        <w:pStyle w:val="ACG-Texte"/>
        <w:ind w:left="0"/>
        <w:jc w:val="both"/>
        <w:rPr>
          <w:rStyle w:val="ACG-Heuretextegras"/>
          <w:b w:val="0"/>
        </w:rPr>
      </w:pPr>
      <w:r w:rsidRPr="00FC546C">
        <w:rPr>
          <w:rStyle w:val="ACG-Heuretextegras"/>
          <w:b w:val="0"/>
          <w:vertAlign w:val="superscript"/>
        </w:rPr>
        <w:t xml:space="preserve">1 </w:t>
      </w:r>
      <w:r w:rsidRPr="00FC546C">
        <w:rPr>
          <w:rStyle w:val="ACG-Heuretextegras"/>
          <w:b w:val="0"/>
        </w:rPr>
        <w:t>Pour les infrastructures publiques (espaces publics et écoles publiques) pour lesquelles une délibération a été votée entre le 18 mars 2012 et le 17 mars 2016 un financement rétroactif exceptionnel est mis en place par le Fonds selon la règle suivante :</w:t>
      </w:r>
    </w:p>
    <w:p w14:paraId="29D9050C" w14:textId="77777777" w:rsidR="00EA0182" w:rsidRPr="00FC546C" w:rsidRDefault="00FC546C" w:rsidP="00414497">
      <w:pPr>
        <w:pStyle w:val="ACG-Texte"/>
        <w:numPr>
          <w:ilvl w:val="0"/>
          <w:numId w:val="14"/>
        </w:numPr>
        <w:ind w:left="567"/>
        <w:jc w:val="both"/>
        <w:rPr>
          <w:rStyle w:val="ACG-Heuretextegras"/>
          <w:b w:val="0"/>
        </w:rPr>
      </w:pPr>
      <w:r w:rsidRPr="00FC546C">
        <w:rPr>
          <w:rStyle w:val="ACG-Heuretextegras"/>
          <w:b w:val="0"/>
        </w:rPr>
        <w:t>Délibération</w:t>
      </w:r>
      <w:r w:rsidR="00EA0182" w:rsidRPr="00FC546C">
        <w:rPr>
          <w:rStyle w:val="ACG-Heuretextegras"/>
          <w:b w:val="0"/>
        </w:rPr>
        <w:t xml:space="preserve"> votée par le conseil municipal entre le 18 mars 2015 et le 17 mars 2016 pour autant qu’elle soit entrée en force : 80% du montant du forfait défini à l’article 13 du présent règlement ;</w:t>
      </w:r>
    </w:p>
    <w:p w14:paraId="05A36D63" w14:textId="41E6C9C6" w:rsidR="00EA0182" w:rsidRPr="00FC546C" w:rsidRDefault="00FC546C" w:rsidP="00414497">
      <w:pPr>
        <w:pStyle w:val="ACG-Texte"/>
        <w:numPr>
          <w:ilvl w:val="0"/>
          <w:numId w:val="14"/>
        </w:numPr>
        <w:ind w:left="567"/>
        <w:jc w:val="both"/>
        <w:rPr>
          <w:rStyle w:val="ACG-Heuretextegras"/>
          <w:b w:val="0"/>
        </w:rPr>
      </w:pPr>
      <w:r w:rsidRPr="00FC546C">
        <w:rPr>
          <w:rStyle w:val="ACG-Heuretextegras"/>
          <w:b w:val="0"/>
        </w:rPr>
        <w:t>Délibération</w:t>
      </w:r>
      <w:r w:rsidR="00EA0182" w:rsidRPr="00FC546C">
        <w:rPr>
          <w:rStyle w:val="ACG-Heuretextegras"/>
          <w:b w:val="0"/>
        </w:rPr>
        <w:t xml:space="preserve"> votée par le conseil municipal entre le 18 mars 2014 et le 17 mars 2015 pour autant qu’elle soit entrée en force : 60 % du montant du forfait défini à l’article 13</w:t>
      </w:r>
      <w:r w:rsidR="00A33312">
        <w:rPr>
          <w:rStyle w:val="ACG-Heuretextegras"/>
          <w:b w:val="0"/>
        </w:rPr>
        <w:t> </w:t>
      </w:r>
      <w:r w:rsidR="00EA0182" w:rsidRPr="00FC546C">
        <w:rPr>
          <w:rStyle w:val="ACG-Heuretextegras"/>
          <w:b w:val="0"/>
        </w:rPr>
        <w:t>du présent règlement ;</w:t>
      </w:r>
    </w:p>
    <w:p w14:paraId="69A82223" w14:textId="08B853DE" w:rsidR="00EA0182" w:rsidRPr="00FC546C" w:rsidRDefault="00FC546C" w:rsidP="00414497">
      <w:pPr>
        <w:pStyle w:val="ACG-Texte"/>
        <w:numPr>
          <w:ilvl w:val="0"/>
          <w:numId w:val="14"/>
        </w:numPr>
        <w:ind w:left="567"/>
        <w:jc w:val="both"/>
        <w:rPr>
          <w:rStyle w:val="ACG-Heuretextegras"/>
          <w:b w:val="0"/>
        </w:rPr>
      </w:pPr>
      <w:r w:rsidRPr="00FC546C">
        <w:rPr>
          <w:rStyle w:val="ACG-Heuretextegras"/>
          <w:b w:val="0"/>
        </w:rPr>
        <w:t>Délibération</w:t>
      </w:r>
      <w:r w:rsidR="00EA0182" w:rsidRPr="00FC546C">
        <w:rPr>
          <w:rStyle w:val="ACG-Heuretextegras"/>
          <w:b w:val="0"/>
        </w:rPr>
        <w:t xml:space="preserve"> votée par le conseil municipal entre le 18 mars 2013 et le 17 mars 2014 pour autant qu’elle soit entrée en force : 40</w:t>
      </w:r>
      <w:r w:rsidR="00A33312">
        <w:rPr>
          <w:rStyle w:val="ACG-Heuretextegras"/>
          <w:b w:val="0"/>
        </w:rPr>
        <w:t xml:space="preserve"> </w:t>
      </w:r>
      <w:r w:rsidR="00EA0182" w:rsidRPr="00FC546C">
        <w:rPr>
          <w:rStyle w:val="ACG-Heuretextegras"/>
          <w:b w:val="0"/>
        </w:rPr>
        <w:t>% du montant du forfait défini à l’article 13</w:t>
      </w:r>
      <w:r w:rsidR="00A33312">
        <w:rPr>
          <w:rStyle w:val="ACG-Heuretextegras"/>
          <w:b w:val="0"/>
        </w:rPr>
        <w:t> </w:t>
      </w:r>
      <w:r w:rsidR="00EA0182" w:rsidRPr="00FC546C">
        <w:rPr>
          <w:rStyle w:val="ACG-Heuretextegras"/>
          <w:b w:val="0"/>
        </w:rPr>
        <w:t>du présent règlement ;</w:t>
      </w:r>
    </w:p>
    <w:p w14:paraId="72329B3D" w14:textId="610A7834" w:rsidR="00AF2556" w:rsidRPr="00FC546C" w:rsidRDefault="00FC546C" w:rsidP="00414497">
      <w:pPr>
        <w:pStyle w:val="ACG-Texte"/>
        <w:numPr>
          <w:ilvl w:val="0"/>
          <w:numId w:val="14"/>
        </w:numPr>
        <w:ind w:left="567"/>
        <w:jc w:val="both"/>
        <w:rPr>
          <w:bCs/>
          <w:szCs w:val="22"/>
        </w:rPr>
      </w:pPr>
      <w:r w:rsidRPr="00FC546C">
        <w:rPr>
          <w:rStyle w:val="ACG-Heuretextegras"/>
          <w:b w:val="0"/>
        </w:rPr>
        <w:t>Délibération</w:t>
      </w:r>
      <w:r w:rsidR="00EA0182" w:rsidRPr="00FC546C">
        <w:rPr>
          <w:rStyle w:val="ACG-Heuretextegras"/>
          <w:b w:val="0"/>
        </w:rPr>
        <w:t xml:space="preserve"> votée par le conseil municipal entre le 18 mars 2012 et le 17 mars 2013 pour autant qu’elle soit entrée en force : 20 % du montant du forfait défini à l’article 13</w:t>
      </w:r>
      <w:r w:rsidR="00A33312">
        <w:rPr>
          <w:rStyle w:val="ACG-Heuretextegras"/>
          <w:b w:val="0"/>
        </w:rPr>
        <w:t> </w:t>
      </w:r>
      <w:r w:rsidR="00EA0182" w:rsidRPr="00FC546C">
        <w:rPr>
          <w:rStyle w:val="ACG-Heuretextegras"/>
          <w:b w:val="0"/>
        </w:rPr>
        <w:t>du présent règlement.</w:t>
      </w:r>
    </w:p>
    <w:sectPr w:rsidR="00AF2556" w:rsidRPr="00FC546C" w:rsidSect="00BB461B">
      <w:headerReference w:type="default" r:id="rId10"/>
      <w:footerReference w:type="default" r:id="rId11"/>
      <w:headerReference w:type="first" r:id="rId12"/>
      <w:footerReference w:type="first" r:id="rId13"/>
      <w:pgSz w:w="11906" w:h="16838" w:code="9"/>
      <w:pgMar w:top="658" w:right="1418" w:bottom="567" w:left="1418" w:header="62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F614" w14:textId="77777777" w:rsidR="005255AB" w:rsidRDefault="005255AB">
      <w:r>
        <w:separator/>
      </w:r>
    </w:p>
  </w:endnote>
  <w:endnote w:type="continuationSeparator" w:id="0">
    <w:p w14:paraId="49F992FE" w14:textId="77777777" w:rsidR="005255AB" w:rsidRDefault="0052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
    <w:altName w:val="Cambria"/>
    <w:charset w:val="B1"/>
    <w:family w:val="auto"/>
    <w:pitch w:val="variable"/>
    <w:sig w:usb0="80000843" w:usb1="40000002" w:usb2="00000000" w:usb3="00000000" w:csb0="00000021"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88F" w14:textId="77777777" w:rsidR="00861958" w:rsidRPr="00861958" w:rsidRDefault="00861958" w:rsidP="00861958">
    <w:pPr>
      <w:pStyle w:val="Pieddepage-date"/>
    </w:pPr>
    <w:r w:rsidRPr="00861958">
      <w:tab/>
    </w:r>
  </w:p>
  <w:p w14:paraId="202D0B41" w14:textId="77777777" w:rsidR="00F801AC" w:rsidRPr="0081729A" w:rsidRDefault="00AB4927" w:rsidP="00A40916">
    <w:pPr>
      <w:pStyle w:val="Pieddepage-date"/>
      <w:ind w:left="0"/>
    </w:pPr>
    <w:r>
      <w:t>FIDU</w:t>
    </w:r>
    <w:r w:rsidR="00861958" w:rsidRPr="00861958">
      <w:tab/>
    </w:r>
    <w:r w:rsidR="00B3445E" w:rsidRPr="00861958">
      <w:rPr>
        <w:rStyle w:val="Numrodepage"/>
        <w:sz w:val="15"/>
      </w:rPr>
      <w:fldChar w:fldCharType="begin"/>
    </w:r>
    <w:r w:rsidR="00B3445E" w:rsidRPr="00861958">
      <w:rPr>
        <w:rStyle w:val="Numrodepage"/>
        <w:sz w:val="15"/>
      </w:rPr>
      <w:instrText xml:space="preserve"> PAGE </w:instrText>
    </w:r>
    <w:r w:rsidR="00B3445E" w:rsidRPr="00861958">
      <w:rPr>
        <w:rStyle w:val="Numrodepage"/>
        <w:sz w:val="15"/>
      </w:rPr>
      <w:fldChar w:fldCharType="separate"/>
    </w:r>
    <w:r w:rsidR="00B3445E">
      <w:rPr>
        <w:rStyle w:val="Numrodepage"/>
        <w:sz w:val="15"/>
      </w:rPr>
      <w:t>2</w:t>
    </w:r>
    <w:r w:rsidR="00B3445E" w:rsidRPr="00861958">
      <w:rPr>
        <w:rStyle w:val="Numrodepage"/>
        <w:sz w:val="15"/>
      </w:rPr>
      <w:fldChar w:fldCharType="end"/>
    </w:r>
    <w:r w:rsidR="00B3445E" w:rsidRPr="00861958">
      <w:rPr>
        <w:rStyle w:val="Numrodepage"/>
        <w:sz w:val="15"/>
      </w:rPr>
      <w:t xml:space="preserve"> </w:t>
    </w:r>
    <w:r w:rsidR="00B3445E" w:rsidRPr="00861958">
      <w:t xml:space="preserve">/ </w:t>
    </w:r>
    <w:r w:rsidR="00B3445E" w:rsidRPr="00861958">
      <w:fldChar w:fldCharType="begin"/>
    </w:r>
    <w:r w:rsidR="00B3445E" w:rsidRPr="00861958">
      <w:instrText xml:space="preserve"> NUMPAGES </w:instrText>
    </w:r>
    <w:r w:rsidR="00B3445E" w:rsidRPr="00861958">
      <w:fldChar w:fldCharType="separate"/>
    </w:r>
    <w:r w:rsidR="00B3445E">
      <w:t>2</w:t>
    </w:r>
    <w:r w:rsidR="00B3445E" w:rsidRPr="008619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DFCF" w14:textId="77777777" w:rsidR="00CB659C" w:rsidRDefault="00CB659C" w:rsidP="00E618B3">
    <w:pPr>
      <w:pStyle w:val="Piedpage-adresse"/>
      <w:spacing w:before="0" w:after="0"/>
      <w:ind w:left="0"/>
      <w:rPr>
        <w:rStyle w:val="Aucun"/>
        <w:b/>
        <w:bCs w:val="0"/>
      </w:rPr>
    </w:pPr>
    <w:bookmarkStart w:id="21" w:name="_Hlk210751749"/>
    <w:proofErr w:type="spellStart"/>
    <w:r>
      <w:rPr>
        <w:rStyle w:val="Aucun"/>
        <w:b/>
      </w:rPr>
      <w:t>p.a</w:t>
    </w:r>
    <w:proofErr w:type="spellEnd"/>
    <w:r>
      <w:rPr>
        <w:rStyle w:val="Aucun"/>
        <w:b/>
      </w:rPr>
      <w:t>. ASSOCIATION DES COMMUNES GENEVOISES</w:t>
    </w:r>
  </w:p>
  <w:p w14:paraId="79D3EB7A" w14:textId="77777777" w:rsidR="00CB659C" w:rsidRPr="008D7A8C" w:rsidRDefault="00CB659C" w:rsidP="00E618B3">
    <w:pPr>
      <w:pStyle w:val="Pieddepage-date"/>
      <w:tabs>
        <w:tab w:val="clear" w:pos="10206"/>
        <w:tab w:val="right" w:pos="9044"/>
      </w:tabs>
      <w:spacing w:before="0" w:after="0"/>
      <w:ind w:left="0"/>
    </w:pPr>
    <w:r w:rsidRPr="008D7A8C">
      <w:rPr>
        <w:rStyle w:val="Aucun"/>
      </w:rPr>
      <w:t>Case postale 1270 - 1211 Genève 26 - +41 22 304 55 00</w:t>
    </w:r>
    <w:r>
      <w:rPr>
        <w:rStyle w:val="Aucun"/>
      </w:rPr>
      <w:t xml:space="preserve"> - fidu@acg.ch</w:t>
    </w:r>
    <w:r w:rsidRPr="00B157B8">
      <w:rPr>
        <w:rStyle w:val="Aucun"/>
      </w:rPr>
      <w:t xml:space="preserve"> </w:t>
    </w:r>
    <w:r>
      <w:rPr>
        <w:rStyle w:val="Aucun"/>
      </w:rPr>
      <w:t xml:space="preserve">- </w:t>
    </w:r>
    <w:r w:rsidRPr="00B157B8">
      <w:rPr>
        <w:rStyle w:val="Aucun"/>
      </w:rPr>
      <w:t>www.acg.ch/f</w:t>
    </w:r>
    <w:r>
      <w:rPr>
        <w:rStyle w:val="Aucun"/>
      </w:rPr>
      <w:t>idu</w:t>
    </w:r>
  </w:p>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9965" w14:textId="77777777" w:rsidR="005255AB" w:rsidRDefault="005255AB">
      <w:r>
        <w:separator/>
      </w:r>
    </w:p>
  </w:footnote>
  <w:footnote w:type="continuationSeparator" w:id="0">
    <w:p w14:paraId="627F087C" w14:textId="77777777" w:rsidR="005255AB" w:rsidRDefault="0052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C15C" w14:textId="69C4209D" w:rsidR="00511260" w:rsidRDefault="00E618B3" w:rsidP="00E618B3">
    <w:pPr>
      <w:pStyle w:val="En-tte"/>
      <w:tabs>
        <w:tab w:val="left" w:pos="567"/>
      </w:tabs>
      <w:spacing w:before="0" w:after="0"/>
      <w:ind w:left="567"/>
      <w:rPr>
        <w:b/>
        <w:bCs/>
        <w:sz w:val="24"/>
      </w:rPr>
    </w:pPr>
    <w:r w:rsidRPr="00E618B3">
      <w:rPr>
        <w:noProof/>
        <w:sz w:val="24"/>
        <w:szCs w:val="28"/>
      </w:rPr>
      <w:drawing>
        <wp:anchor distT="0" distB="0" distL="114300" distR="114300" simplePos="0" relativeHeight="251657216" behindDoc="0" locked="0" layoutInCell="1" allowOverlap="1" wp14:anchorId="0DF78A32" wp14:editId="57ECEBFA">
          <wp:simplePos x="0" y="0"/>
          <wp:positionH relativeFrom="column">
            <wp:posOffset>-574675</wp:posOffset>
          </wp:positionH>
          <wp:positionV relativeFrom="paragraph">
            <wp:posOffset>-34925</wp:posOffset>
          </wp:positionV>
          <wp:extent cx="914400" cy="512445"/>
          <wp:effectExtent l="0" t="0" r="0" b="1905"/>
          <wp:wrapNone/>
          <wp:docPr id="660773319" name="Image 1" descr="Une image contenant capture d’écran, Police, noir,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3683" name="Image 1" descr="Une image contenant capture d’écran, Police, noir, Graphiqu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r="37234" b="58601"/>
                  <a:stretch>
                    <a:fillRect/>
                  </a:stretch>
                </pic:blipFill>
                <pic:spPr bwMode="auto">
                  <a:xfrm>
                    <a:off x="0" y="0"/>
                    <a:ext cx="914400" cy="512445"/>
                  </a:xfrm>
                  <a:prstGeom prst="rect">
                    <a:avLst/>
                  </a:prstGeom>
                  <a:noFill/>
                  <a:ln>
                    <a:noFill/>
                  </a:ln>
                  <a:extLst>
                    <a:ext uri="{53640926-AAD7-44D8-BBD7-CCE9431645EC}">
                      <a14:shadowObscured xmlns:a14="http://schemas.microsoft.com/office/drawing/2010/main"/>
                    </a:ext>
                  </a:extLst>
                </pic:spPr>
              </pic:pic>
            </a:graphicData>
          </a:graphic>
        </wp:anchor>
      </w:drawing>
    </w:r>
  </w:p>
  <w:p w14:paraId="70B1D35D" w14:textId="77777777" w:rsidR="00E618B3" w:rsidRDefault="00E618B3" w:rsidP="00E618B3">
    <w:pPr>
      <w:pStyle w:val="En-tte"/>
      <w:tabs>
        <w:tab w:val="left" w:pos="567"/>
      </w:tabs>
      <w:spacing w:before="0" w:after="0"/>
      <w:ind w:left="567"/>
      <w:rPr>
        <w:b/>
        <w:bCs/>
        <w:sz w:val="24"/>
      </w:rPr>
    </w:pPr>
    <w:r>
      <w:rPr>
        <w:b/>
        <w:bCs/>
        <w:sz w:val="24"/>
      </w:rPr>
      <w:t>Demande de subvention d’investissement</w:t>
    </w:r>
  </w:p>
  <w:p w14:paraId="71069B08" w14:textId="77777777" w:rsidR="00511260" w:rsidRPr="00E618B3" w:rsidRDefault="00511260" w:rsidP="00E618B3">
    <w:pPr>
      <w:pStyle w:val="En-tte"/>
      <w:tabs>
        <w:tab w:val="left" w:pos="567"/>
      </w:tabs>
      <w:spacing w:before="0" w:after="0"/>
      <w:ind w:left="567"/>
      <w:rPr>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CDC0" w14:textId="77777777" w:rsidR="00137CE7" w:rsidRPr="002A0FDF" w:rsidRDefault="005C1B48" w:rsidP="00F94DA5">
    <w:pPr>
      <w:pStyle w:val="En-tte"/>
      <w:spacing w:after="400"/>
      <w:ind w:left="-777"/>
      <w:rPr>
        <w:rFonts w:cs="Arial"/>
        <w:sz w:val="2"/>
        <w:szCs w:val="2"/>
      </w:rPr>
    </w:pPr>
    <w:r>
      <w:rPr>
        <w:rFonts w:cs="Arial"/>
        <w:noProof/>
        <w:sz w:val="2"/>
        <w:szCs w:val="2"/>
      </w:rPr>
      <w:drawing>
        <wp:inline distT="0" distB="0" distL="0" distR="0" wp14:anchorId="044E756E" wp14:editId="15428FD8">
          <wp:extent cx="1459865" cy="914400"/>
          <wp:effectExtent l="0" t="0" r="6985" b="0"/>
          <wp:docPr id="125232835" name="Image 1" descr="Une image contenant texte, capture d’écran, Police,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85413" name="Image 1" descr="Une image contenant texte, capture d’écran, Police, noir&#10;&#10;Description générée automatiquement"/>
                  <pic:cNvPicPr/>
                </pic:nvPicPr>
                <pic:blipFill rotWithShape="1">
                  <a:blip r:embed="rId1">
                    <a:extLst>
                      <a:ext uri="{28A0092B-C50C-407E-A947-70E740481C1C}">
                        <a14:useLocalDpi xmlns:a14="http://schemas.microsoft.com/office/drawing/2010/main" val="0"/>
                      </a:ext>
                    </a:extLst>
                  </a:blip>
                  <a:srcRect b="25919"/>
                  <a:stretch>
                    <a:fillRect/>
                  </a:stretch>
                </pic:blipFill>
                <pic:spPr bwMode="auto">
                  <a:xfrm>
                    <a:off x="0" y="0"/>
                    <a:ext cx="1459995" cy="91448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88D"/>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C555D"/>
    <w:multiLevelType w:val="hybridMultilevel"/>
    <w:tmpl w:val="2B2C974E"/>
    <w:lvl w:ilvl="0" w:tplc="F7EA7D84">
      <w:start w:val="1"/>
      <w:numFmt w:val="decimal"/>
      <w:pStyle w:val="Texteretraitnumro"/>
      <w:lvlText w:val="%1."/>
      <w:lvlJc w:val="left"/>
      <w:pPr>
        <w:ind w:left="177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 w15:restartNumberingAfterBreak="0">
    <w:nsid w:val="06F229EE"/>
    <w:multiLevelType w:val="hybridMultilevel"/>
    <w:tmpl w:val="162E2F12"/>
    <w:lvl w:ilvl="0" w:tplc="2C0EA468">
      <w:start w:val="1"/>
      <w:numFmt w:val="decimal"/>
      <w:pStyle w:val="Titrenumro"/>
      <w:lvlText w:val="%1."/>
      <w:lvlJc w:val="left"/>
      <w:pPr>
        <w:ind w:left="1130" w:hanging="563"/>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0A76767A"/>
    <w:multiLevelType w:val="hybridMultilevel"/>
    <w:tmpl w:val="5AA04426"/>
    <w:lvl w:ilvl="0" w:tplc="6270EEB0">
      <w:start w:val="1"/>
      <w:numFmt w:val="bullet"/>
      <w:pStyle w:val="TexteCoche"/>
      <w:lvlText w:val=""/>
      <w:lvlJc w:val="left"/>
      <w:pPr>
        <w:ind w:left="340" w:hanging="34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00245C0"/>
    <w:multiLevelType w:val="multilevel"/>
    <w:tmpl w:val="81ECBABE"/>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1080"/>
        </w:tabs>
        <w:ind w:left="720" w:hanging="360"/>
      </w:pPr>
      <w:rPr>
        <w:rFonts w:hint="default"/>
      </w:rPr>
    </w:lvl>
    <w:lvl w:ilvl="2">
      <w:start w:val="1"/>
      <w:numFmt w:val="decimal"/>
      <w:pStyle w:val="Titre3"/>
      <w:lvlText w:val="%1.%2.%3."/>
      <w:lvlJc w:val="left"/>
      <w:pPr>
        <w:tabs>
          <w:tab w:val="num" w:pos="1440"/>
        </w:tabs>
        <w:ind w:left="1080" w:hanging="360"/>
      </w:pPr>
      <w:rPr>
        <w:rFonts w:hint="default"/>
      </w:rPr>
    </w:lvl>
    <w:lvl w:ilvl="3">
      <w:start w:val="1"/>
      <w:numFmt w:val="decimal"/>
      <w:pStyle w:val="Titre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6B45C7"/>
    <w:multiLevelType w:val="multilevel"/>
    <w:tmpl w:val="6DC463EA"/>
    <w:styleLink w:val="Listeactuelle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1F5398"/>
    <w:multiLevelType w:val="hybridMultilevel"/>
    <w:tmpl w:val="8AE88EB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0CC31DF"/>
    <w:multiLevelType w:val="hybridMultilevel"/>
    <w:tmpl w:val="64D4A4C6"/>
    <w:lvl w:ilvl="0" w:tplc="754AF310">
      <w:numFmt w:val="bullet"/>
      <w:pStyle w:val="Textepuce"/>
      <w:lvlText w:val="-"/>
      <w:lvlJc w:val="left"/>
      <w:pPr>
        <w:ind w:left="454" w:hanging="199"/>
      </w:pPr>
      <w:rPr>
        <w:rFonts w:ascii="Arial" w:eastAsia="Times New Roman"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5617D3D"/>
    <w:multiLevelType w:val="multilevel"/>
    <w:tmpl w:val="040C001D"/>
    <w:styleLink w:val="Listeactuel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223A2C"/>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856B7F"/>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0859983">
    <w:abstractNumId w:val="4"/>
  </w:num>
  <w:num w:numId="2" w16cid:durableId="1003120679">
    <w:abstractNumId w:val="4"/>
  </w:num>
  <w:num w:numId="3" w16cid:durableId="1734309160">
    <w:abstractNumId w:val="4"/>
  </w:num>
  <w:num w:numId="4" w16cid:durableId="1154301899">
    <w:abstractNumId w:val="4"/>
  </w:num>
  <w:num w:numId="5" w16cid:durableId="1571572000">
    <w:abstractNumId w:val="3"/>
  </w:num>
  <w:num w:numId="6" w16cid:durableId="294332667">
    <w:abstractNumId w:val="7"/>
  </w:num>
  <w:num w:numId="7" w16cid:durableId="1491481775">
    <w:abstractNumId w:val="0"/>
  </w:num>
  <w:num w:numId="8" w16cid:durableId="2073963421">
    <w:abstractNumId w:val="9"/>
  </w:num>
  <w:num w:numId="9" w16cid:durableId="1244876605">
    <w:abstractNumId w:val="8"/>
  </w:num>
  <w:num w:numId="10" w16cid:durableId="1296373671">
    <w:abstractNumId w:val="10"/>
  </w:num>
  <w:num w:numId="11" w16cid:durableId="377050848">
    <w:abstractNumId w:val="5"/>
  </w:num>
  <w:num w:numId="12" w16cid:durableId="753207665">
    <w:abstractNumId w:val="2"/>
  </w:num>
  <w:num w:numId="13" w16cid:durableId="1347439363">
    <w:abstractNumId w:val="1"/>
  </w:num>
  <w:num w:numId="14" w16cid:durableId="4476255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9"/>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D2"/>
    <w:rsid w:val="000166B4"/>
    <w:rsid w:val="000247C7"/>
    <w:rsid w:val="00024F61"/>
    <w:rsid w:val="00024F8E"/>
    <w:rsid w:val="000271FF"/>
    <w:rsid w:val="00030E45"/>
    <w:rsid w:val="000508E3"/>
    <w:rsid w:val="00062B22"/>
    <w:rsid w:val="00063A54"/>
    <w:rsid w:val="0006451D"/>
    <w:rsid w:val="00070340"/>
    <w:rsid w:val="00080B56"/>
    <w:rsid w:val="000851B3"/>
    <w:rsid w:val="000B2C1F"/>
    <w:rsid w:val="000C0609"/>
    <w:rsid w:val="000E35F0"/>
    <w:rsid w:val="000E610C"/>
    <w:rsid w:val="000E7D82"/>
    <w:rsid w:val="0010115C"/>
    <w:rsid w:val="00104597"/>
    <w:rsid w:val="001051C5"/>
    <w:rsid w:val="00111188"/>
    <w:rsid w:val="001144F2"/>
    <w:rsid w:val="00116074"/>
    <w:rsid w:val="00117667"/>
    <w:rsid w:val="001179B3"/>
    <w:rsid w:val="001208E9"/>
    <w:rsid w:val="00124BB7"/>
    <w:rsid w:val="00132F85"/>
    <w:rsid w:val="00134904"/>
    <w:rsid w:val="00135FE5"/>
    <w:rsid w:val="00137CE7"/>
    <w:rsid w:val="00145A49"/>
    <w:rsid w:val="00150989"/>
    <w:rsid w:val="00153B0F"/>
    <w:rsid w:val="0015540B"/>
    <w:rsid w:val="00162885"/>
    <w:rsid w:val="00162AF9"/>
    <w:rsid w:val="00164485"/>
    <w:rsid w:val="00166C19"/>
    <w:rsid w:val="00167AF2"/>
    <w:rsid w:val="001726BF"/>
    <w:rsid w:val="001739BE"/>
    <w:rsid w:val="00173E56"/>
    <w:rsid w:val="00176BEE"/>
    <w:rsid w:val="00182528"/>
    <w:rsid w:val="001853D2"/>
    <w:rsid w:val="00185F45"/>
    <w:rsid w:val="00187E5B"/>
    <w:rsid w:val="00196868"/>
    <w:rsid w:val="001A55C0"/>
    <w:rsid w:val="001B573D"/>
    <w:rsid w:val="001B629E"/>
    <w:rsid w:val="001B6656"/>
    <w:rsid w:val="001C1B55"/>
    <w:rsid w:val="001C6E41"/>
    <w:rsid w:val="001D3C4F"/>
    <w:rsid w:val="001D5CAF"/>
    <w:rsid w:val="001E0992"/>
    <w:rsid w:val="001E14B0"/>
    <w:rsid w:val="001E4708"/>
    <w:rsid w:val="001E5721"/>
    <w:rsid w:val="001F2E9B"/>
    <w:rsid w:val="001F4E39"/>
    <w:rsid w:val="00217647"/>
    <w:rsid w:val="00217B9F"/>
    <w:rsid w:val="00223C56"/>
    <w:rsid w:val="002258BA"/>
    <w:rsid w:val="00236469"/>
    <w:rsid w:val="0024001D"/>
    <w:rsid w:val="00240F98"/>
    <w:rsid w:val="00243D54"/>
    <w:rsid w:val="00257AD7"/>
    <w:rsid w:val="00264AA0"/>
    <w:rsid w:val="00265402"/>
    <w:rsid w:val="002672B6"/>
    <w:rsid w:val="0029427B"/>
    <w:rsid w:val="00294DB8"/>
    <w:rsid w:val="0029658F"/>
    <w:rsid w:val="002A0FDF"/>
    <w:rsid w:val="002A2D48"/>
    <w:rsid w:val="002A3C23"/>
    <w:rsid w:val="002A7865"/>
    <w:rsid w:val="002B1158"/>
    <w:rsid w:val="002B225E"/>
    <w:rsid w:val="002B657D"/>
    <w:rsid w:val="002C3718"/>
    <w:rsid w:val="002D1F21"/>
    <w:rsid w:val="002D7B9A"/>
    <w:rsid w:val="002E11C7"/>
    <w:rsid w:val="002E11EC"/>
    <w:rsid w:val="002E224C"/>
    <w:rsid w:val="002E3D30"/>
    <w:rsid w:val="002E4E8A"/>
    <w:rsid w:val="002E7D3B"/>
    <w:rsid w:val="002F3E5A"/>
    <w:rsid w:val="0030191E"/>
    <w:rsid w:val="00304AA1"/>
    <w:rsid w:val="00314ACF"/>
    <w:rsid w:val="0032672A"/>
    <w:rsid w:val="00335591"/>
    <w:rsid w:val="00335986"/>
    <w:rsid w:val="00335AFC"/>
    <w:rsid w:val="0033684A"/>
    <w:rsid w:val="0034120A"/>
    <w:rsid w:val="003427BB"/>
    <w:rsid w:val="003457D4"/>
    <w:rsid w:val="00346C74"/>
    <w:rsid w:val="0035391E"/>
    <w:rsid w:val="00354AFC"/>
    <w:rsid w:val="00360350"/>
    <w:rsid w:val="00361CF8"/>
    <w:rsid w:val="00374711"/>
    <w:rsid w:val="0038052A"/>
    <w:rsid w:val="00382F84"/>
    <w:rsid w:val="00383DB0"/>
    <w:rsid w:val="0038639C"/>
    <w:rsid w:val="003868EF"/>
    <w:rsid w:val="00387279"/>
    <w:rsid w:val="00387D37"/>
    <w:rsid w:val="003918EF"/>
    <w:rsid w:val="003A53C6"/>
    <w:rsid w:val="003A5B02"/>
    <w:rsid w:val="003B6E8C"/>
    <w:rsid w:val="003C5334"/>
    <w:rsid w:val="003D42F4"/>
    <w:rsid w:val="003E6DD6"/>
    <w:rsid w:val="003F2F9C"/>
    <w:rsid w:val="003F34AE"/>
    <w:rsid w:val="00414497"/>
    <w:rsid w:val="004259C3"/>
    <w:rsid w:val="00426102"/>
    <w:rsid w:val="00431255"/>
    <w:rsid w:val="004367FD"/>
    <w:rsid w:val="00437A53"/>
    <w:rsid w:val="00441EE4"/>
    <w:rsid w:val="0044719B"/>
    <w:rsid w:val="00450BE4"/>
    <w:rsid w:val="00451F5B"/>
    <w:rsid w:val="004533B0"/>
    <w:rsid w:val="0045610D"/>
    <w:rsid w:val="00457629"/>
    <w:rsid w:val="00460349"/>
    <w:rsid w:val="004714A2"/>
    <w:rsid w:val="0047594D"/>
    <w:rsid w:val="004802DC"/>
    <w:rsid w:val="004859AC"/>
    <w:rsid w:val="00485D55"/>
    <w:rsid w:val="00490867"/>
    <w:rsid w:val="00491578"/>
    <w:rsid w:val="00496156"/>
    <w:rsid w:val="004A2EFE"/>
    <w:rsid w:val="004C46C0"/>
    <w:rsid w:val="004E0684"/>
    <w:rsid w:val="004F7135"/>
    <w:rsid w:val="00503250"/>
    <w:rsid w:val="00504586"/>
    <w:rsid w:val="00511260"/>
    <w:rsid w:val="00515F7E"/>
    <w:rsid w:val="00516C2D"/>
    <w:rsid w:val="0052089C"/>
    <w:rsid w:val="00521A48"/>
    <w:rsid w:val="005255AB"/>
    <w:rsid w:val="00525950"/>
    <w:rsid w:val="00531B0C"/>
    <w:rsid w:val="00532411"/>
    <w:rsid w:val="005400E1"/>
    <w:rsid w:val="00542BF1"/>
    <w:rsid w:val="005434A0"/>
    <w:rsid w:val="00543FF3"/>
    <w:rsid w:val="0054665D"/>
    <w:rsid w:val="00546927"/>
    <w:rsid w:val="005527AB"/>
    <w:rsid w:val="0056109B"/>
    <w:rsid w:val="00562512"/>
    <w:rsid w:val="0056480E"/>
    <w:rsid w:val="0056519E"/>
    <w:rsid w:val="005652C4"/>
    <w:rsid w:val="00566E35"/>
    <w:rsid w:val="0057470B"/>
    <w:rsid w:val="00577FDB"/>
    <w:rsid w:val="00580874"/>
    <w:rsid w:val="005827F6"/>
    <w:rsid w:val="005874D0"/>
    <w:rsid w:val="005A45AF"/>
    <w:rsid w:val="005A4D81"/>
    <w:rsid w:val="005A5AA0"/>
    <w:rsid w:val="005B6368"/>
    <w:rsid w:val="005C1631"/>
    <w:rsid w:val="005C1B48"/>
    <w:rsid w:val="005D4D80"/>
    <w:rsid w:val="005D73D5"/>
    <w:rsid w:val="005E382B"/>
    <w:rsid w:val="005E43F9"/>
    <w:rsid w:val="005E4BD2"/>
    <w:rsid w:val="005E4FDE"/>
    <w:rsid w:val="005F066D"/>
    <w:rsid w:val="005F15EB"/>
    <w:rsid w:val="005F4D1E"/>
    <w:rsid w:val="005F749D"/>
    <w:rsid w:val="006011DF"/>
    <w:rsid w:val="00603E86"/>
    <w:rsid w:val="00624EF7"/>
    <w:rsid w:val="00625338"/>
    <w:rsid w:val="00630B8A"/>
    <w:rsid w:val="00641656"/>
    <w:rsid w:val="00642F08"/>
    <w:rsid w:val="00643087"/>
    <w:rsid w:val="00643A46"/>
    <w:rsid w:val="00643BFA"/>
    <w:rsid w:val="00646E94"/>
    <w:rsid w:val="006575A9"/>
    <w:rsid w:val="00662AC4"/>
    <w:rsid w:val="00663AE1"/>
    <w:rsid w:val="006662C2"/>
    <w:rsid w:val="00667B1D"/>
    <w:rsid w:val="0067299A"/>
    <w:rsid w:val="0068150B"/>
    <w:rsid w:val="00682ACE"/>
    <w:rsid w:val="00686513"/>
    <w:rsid w:val="00693607"/>
    <w:rsid w:val="00696482"/>
    <w:rsid w:val="006965F9"/>
    <w:rsid w:val="006A285F"/>
    <w:rsid w:val="006B4660"/>
    <w:rsid w:val="006B669C"/>
    <w:rsid w:val="006C00A1"/>
    <w:rsid w:val="006C1C61"/>
    <w:rsid w:val="006C4202"/>
    <w:rsid w:val="006D37AE"/>
    <w:rsid w:val="006D3995"/>
    <w:rsid w:val="006E3048"/>
    <w:rsid w:val="006E37C9"/>
    <w:rsid w:val="006E7B05"/>
    <w:rsid w:val="006F477B"/>
    <w:rsid w:val="006F5C33"/>
    <w:rsid w:val="006F6738"/>
    <w:rsid w:val="006F67C2"/>
    <w:rsid w:val="007043F6"/>
    <w:rsid w:val="0070740A"/>
    <w:rsid w:val="0071238E"/>
    <w:rsid w:val="00727320"/>
    <w:rsid w:val="00727C83"/>
    <w:rsid w:val="0073077A"/>
    <w:rsid w:val="0073745C"/>
    <w:rsid w:val="00740FDD"/>
    <w:rsid w:val="00747838"/>
    <w:rsid w:val="0075517A"/>
    <w:rsid w:val="00761A57"/>
    <w:rsid w:val="007702B8"/>
    <w:rsid w:val="007712DC"/>
    <w:rsid w:val="00776D92"/>
    <w:rsid w:val="0078351B"/>
    <w:rsid w:val="0079152F"/>
    <w:rsid w:val="007921C7"/>
    <w:rsid w:val="007A48BD"/>
    <w:rsid w:val="007A76A0"/>
    <w:rsid w:val="007B07B5"/>
    <w:rsid w:val="007C2236"/>
    <w:rsid w:val="007E503B"/>
    <w:rsid w:val="007F6F55"/>
    <w:rsid w:val="00803667"/>
    <w:rsid w:val="0081299D"/>
    <w:rsid w:val="00814541"/>
    <w:rsid w:val="00814D88"/>
    <w:rsid w:val="00814F6E"/>
    <w:rsid w:val="008150B1"/>
    <w:rsid w:val="0081729A"/>
    <w:rsid w:val="0081761E"/>
    <w:rsid w:val="008255A0"/>
    <w:rsid w:val="0083558B"/>
    <w:rsid w:val="00836A75"/>
    <w:rsid w:val="0084547A"/>
    <w:rsid w:val="00852D0B"/>
    <w:rsid w:val="00855F91"/>
    <w:rsid w:val="00860A08"/>
    <w:rsid w:val="00860C07"/>
    <w:rsid w:val="00861958"/>
    <w:rsid w:val="00861B46"/>
    <w:rsid w:val="00871DFE"/>
    <w:rsid w:val="00871F6D"/>
    <w:rsid w:val="00874C55"/>
    <w:rsid w:val="008764F8"/>
    <w:rsid w:val="008765B1"/>
    <w:rsid w:val="008864A4"/>
    <w:rsid w:val="00896689"/>
    <w:rsid w:val="008A3C39"/>
    <w:rsid w:val="008B008B"/>
    <w:rsid w:val="008B5670"/>
    <w:rsid w:val="008B5D48"/>
    <w:rsid w:val="008B6420"/>
    <w:rsid w:val="008D1A14"/>
    <w:rsid w:val="008D5930"/>
    <w:rsid w:val="008E25E0"/>
    <w:rsid w:val="008F08E1"/>
    <w:rsid w:val="008F1320"/>
    <w:rsid w:val="008F19F8"/>
    <w:rsid w:val="008F3332"/>
    <w:rsid w:val="008F56BE"/>
    <w:rsid w:val="00900033"/>
    <w:rsid w:val="00904AA2"/>
    <w:rsid w:val="009051CB"/>
    <w:rsid w:val="00906557"/>
    <w:rsid w:val="009239FC"/>
    <w:rsid w:val="00933778"/>
    <w:rsid w:val="00943FA2"/>
    <w:rsid w:val="00946C95"/>
    <w:rsid w:val="00957E9E"/>
    <w:rsid w:val="00973CB3"/>
    <w:rsid w:val="009755AD"/>
    <w:rsid w:val="00983063"/>
    <w:rsid w:val="00984D61"/>
    <w:rsid w:val="00985E50"/>
    <w:rsid w:val="009873C9"/>
    <w:rsid w:val="00990640"/>
    <w:rsid w:val="009960FD"/>
    <w:rsid w:val="009A053E"/>
    <w:rsid w:val="009A3CF7"/>
    <w:rsid w:val="009A4CA7"/>
    <w:rsid w:val="009B29DE"/>
    <w:rsid w:val="009B4A87"/>
    <w:rsid w:val="009B6467"/>
    <w:rsid w:val="009C4C3E"/>
    <w:rsid w:val="009D09D6"/>
    <w:rsid w:val="009D228A"/>
    <w:rsid w:val="009D2897"/>
    <w:rsid w:val="009D2D13"/>
    <w:rsid w:val="009D4085"/>
    <w:rsid w:val="009D79BE"/>
    <w:rsid w:val="009E06E7"/>
    <w:rsid w:val="009F4E07"/>
    <w:rsid w:val="00A04DAD"/>
    <w:rsid w:val="00A06036"/>
    <w:rsid w:val="00A074F5"/>
    <w:rsid w:val="00A079C7"/>
    <w:rsid w:val="00A33312"/>
    <w:rsid w:val="00A36D1D"/>
    <w:rsid w:val="00A40916"/>
    <w:rsid w:val="00A42494"/>
    <w:rsid w:val="00A4264A"/>
    <w:rsid w:val="00A44B93"/>
    <w:rsid w:val="00A45337"/>
    <w:rsid w:val="00A57D27"/>
    <w:rsid w:val="00A606DB"/>
    <w:rsid w:val="00A6490B"/>
    <w:rsid w:val="00A64C53"/>
    <w:rsid w:val="00A7355E"/>
    <w:rsid w:val="00A77909"/>
    <w:rsid w:val="00A833DB"/>
    <w:rsid w:val="00A8591B"/>
    <w:rsid w:val="00A86317"/>
    <w:rsid w:val="00A864B4"/>
    <w:rsid w:val="00A92390"/>
    <w:rsid w:val="00A93DD3"/>
    <w:rsid w:val="00A94539"/>
    <w:rsid w:val="00A9493B"/>
    <w:rsid w:val="00A95709"/>
    <w:rsid w:val="00A95DC9"/>
    <w:rsid w:val="00AB0480"/>
    <w:rsid w:val="00AB1A9F"/>
    <w:rsid w:val="00AB2C5F"/>
    <w:rsid w:val="00AB4927"/>
    <w:rsid w:val="00AB5174"/>
    <w:rsid w:val="00AC250D"/>
    <w:rsid w:val="00AD0657"/>
    <w:rsid w:val="00AD1046"/>
    <w:rsid w:val="00AD1A8C"/>
    <w:rsid w:val="00AD4791"/>
    <w:rsid w:val="00AD6457"/>
    <w:rsid w:val="00AF2556"/>
    <w:rsid w:val="00B2075A"/>
    <w:rsid w:val="00B22FAF"/>
    <w:rsid w:val="00B3445E"/>
    <w:rsid w:val="00B41FCD"/>
    <w:rsid w:val="00B453B6"/>
    <w:rsid w:val="00B5180D"/>
    <w:rsid w:val="00B519FA"/>
    <w:rsid w:val="00B572A0"/>
    <w:rsid w:val="00B80AF0"/>
    <w:rsid w:val="00B83FF6"/>
    <w:rsid w:val="00B8649E"/>
    <w:rsid w:val="00B87041"/>
    <w:rsid w:val="00B961F6"/>
    <w:rsid w:val="00BB0E1A"/>
    <w:rsid w:val="00BB461B"/>
    <w:rsid w:val="00BC5841"/>
    <w:rsid w:val="00BE1617"/>
    <w:rsid w:val="00BE24B4"/>
    <w:rsid w:val="00BE31C3"/>
    <w:rsid w:val="00BE78A5"/>
    <w:rsid w:val="00BF19C8"/>
    <w:rsid w:val="00C02220"/>
    <w:rsid w:val="00C072FC"/>
    <w:rsid w:val="00C12AE0"/>
    <w:rsid w:val="00C141D6"/>
    <w:rsid w:val="00C15BFB"/>
    <w:rsid w:val="00C16AC1"/>
    <w:rsid w:val="00C25EFA"/>
    <w:rsid w:val="00C262FC"/>
    <w:rsid w:val="00C31D2C"/>
    <w:rsid w:val="00C32F78"/>
    <w:rsid w:val="00C3525A"/>
    <w:rsid w:val="00C41751"/>
    <w:rsid w:val="00C458BF"/>
    <w:rsid w:val="00C5057B"/>
    <w:rsid w:val="00C530C6"/>
    <w:rsid w:val="00C566C5"/>
    <w:rsid w:val="00C56D4A"/>
    <w:rsid w:val="00C578E8"/>
    <w:rsid w:val="00C671FA"/>
    <w:rsid w:val="00C67BEB"/>
    <w:rsid w:val="00C73955"/>
    <w:rsid w:val="00C80DA1"/>
    <w:rsid w:val="00C82526"/>
    <w:rsid w:val="00C83906"/>
    <w:rsid w:val="00C91037"/>
    <w:rsid w:val="00C9487C"/>
    <w:rsid w:val="00C961EB"/>
    <w:rsid w:val="00CA1C4D"/>
    <w:rsid w:val="00CB4717"/>
    <w:rsid w:val="00CB5722"/>
    <w:rsid w:val="00CB5917"/>
    <w:rsid w:val="00CB659C"/>
    <w:rsid w:val="00CC1E4B"/>
    <w:rsid w:val="00CC2FCA"/>
    <w:rsid w:val="00CC6A10"/>
    <w:rsid w:val="00CD7CAB"/>
    <w:rsid w:val="00CE08DE"/>
    <w:rsid w:val="00CE3CDE"/>
    <w:rsid w:val="00CE45EF"/>
    <w:rsid w:val="00CE4A71"/>
    <w:rsid w:val="00CF5E8F"/>
    <w:rsid w:val="00CF7CC2"/>
    <w:rsid w:val="00D009F3"/>
    <w:rsid w:val="00D07ED0"/>
    <w:rsid w:val="00D12FC3"/>
    <w:rsid w:val="00D13271"/>
    <w:rsid w:val="00D13471"/>
    <w:rsid w:val="00D159E5"/>
    <w:rsid w:val="00D21BEF"/>
    <w:rsid w:val="00D226D5"/>
    <w:rsid w:val="00D31448"/>
    <w:rsid w:val="00D350C6"/>
    <w:rsid w:val="00D350CF"/>
    <w:rsid w:val="00D378A5"/>
    <w:rsid w:val="00D51C32"/>
    <w:rsid w:val="00D5582E"/>
    <w:rsid w:val="00D63052"/>
    <w:rsid w:val="00D70501"/>
    <w:rsid w:val="00D71923"/>
    <w:rsid w:val="00D82F13"/>
    <w:rsid w:val="00D9243B"/>
    <w:rsid w:val="00DA336D"/>
    <w:rsid w:val="00DA3F0A"/>
    <w:rsid w:val="00DA482F"/>
    <w:rsid w:val="00DB1185"/>
    <w:rsid w:val="00DC3634"/>
    <w:rsid w:val="00DD1353"/>
    <w:rsid w:val="00DD4048"/>
    <w:rsid w:val="00DE157C"/>
    <w:rsid w:val="00DE35E4"/>
    <w:rsid w:val="00DE7C89"/>
    <w:rsid w:val="00DF0505"/>
    <w:rsid w:val="00DF1464"/>
    <w:rsid w:val="00DF3020"/>
    <w:rsid w:val="00DF4437"/>
    <w:rsid w:val="00DF69F6"/>
    <w:rsid w:val="00DF6B57"/>
    <w:rsid w:val="00E1384C"/>
    <w:rsid w:val="00E22447"/>
    <w:rsid w:val="00E31D1F"/>
    <w:rsid w:val="00E341A7"/>
    <w:rsid w:val="00E34EFD"/>
    <w:rsid w:val="00E3718D"/>
    <w:rsid w:val="00E419CB"/>
    <w:rsid w:val="00E449BA"/>
    <w:rsid w:val="00E526CD"/>
    <w:rsid w:val="00E53FD5"/>
    <w:rsid w:val="00E618B3"/>
    <w:rsid w:val="00E65203"/>
    <w:rsid w:val="00E7270A"/>
    <w:rsid w:val="00E72C89"/>
    <w:rsid w:val="00E828CA"/>
    <w:rsid w:val="00E874ED"/>
    <w:rsid w:val="00E87D4A"/>
    <w:rsid w:val="00E91CF2"/>
    <w:rsid w:val="00E95203"/>
    <w:rsid w:val="00E97BA9"/>
    <w:rsid w:val="00EA0182"/>
    <w:rsid w:val="00EA5BCE"/>
    <w:rsid w:val="00EB006E"/>
    <w:rsid w:val="00EC325D"/>
    <w:rsid w:val="00EC3DB7"/>
    <w:rsid w:val="00EC439E"/>
    <w:rsid w:val="00ED6175"/>
    <w:rsid w:val="00EE57D9"/>
    <w:rsid w:val="00EF50B4"/>
    <w:rsid w:val="00F0359F"/>
    <w:rsid w:val="00F041D2"/>
    <w:rsid w:val="00F04254"/>
    <w:rsid w:val="00F056BF"/>
    <w:rsid w:val="00F109B6"/>
    <w:rsid w:val="00F16BED"/>
    <w:rsid w:val="00F21432"/>
    <w:rsid w:val="00F30247"/>
    <w:rsid w:val="00F34AFB"/>
    <w:rsid w:val="00F40D2B"/>
    <w:rsid w:val="00F41B26"/>
    <w:rsid w:val="00F41E6A"/>
    <w:rsid w:val="00F4588D"/>
    <w:rsid w:val="00F501B9"/>
    <w:rsid w:val="00F513CD"/>
    <w:rsid w:val="00F62D49"/>
    <w:rsid w:val="00F65902"/>
    <w:rsid w:val="00F70317"/>
    <w:rsid w:val="00F7681C"/>
    <w:rsid w:val="00F801AC"/>
    <w:rsid w:val="00F80D51"/>
    <w:rsid w:val="00F919BF"/>
    <w:rsid w:val="00F94DA5"/>
    <w:rsid w:val="00FB5A2C"/>
    <w:rsid w:val="00FB6128"/>
    <w:rsid w:val="00FC41E5"/>
    <w:rsid w:val="00FC546C"/>
    <w:rsid w:val="00FD4190"/>
    <w:rsid w:val="00FF172C"/>
    <w:rsid w:val="00FF3AB9"/>
    <w:rsid w:val="00FF4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DF5B"/>
  <w15:docId w15:val="{B0521C06-7F21-41EE-B061-F8123E31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B3"/>
    <w:pPr>
      <w:spacing w:before="120" w:after="120"/>
      <w:ind w:left="737"/>
      <w:jc w:val="both"/>
    </w:pPr>
    <w:rPr>
      <w:rFonts w:ascii="Arial" w:hAnsi="Arial"/>
      <w:sz w:val="22"/>
      <w:szCs w:val="24"/>
      <w:lang w:val="fr-CH"/>
    </w:rPr>
  </w:style>
  <w:style w:type="paragraph" w:styleId="Titre1">
    <w:name w:val="heading 1"/>
    <w:basedOn w:val="Normal"/>
    <w:next w:val="Normal1Retrait"/>
    <w:qFormat/>
    <w:rsid w:val="005652C4"/>
    <w:pPr>
      <w:numPr>
        <w:numId w:val="1"/>
      </w:numPr>
      <w:pBdr>
        <w:top w:val="single" w:sz="4" w:space="4" w:color="FFFFFF"/>
        <w:left w:val="single" w:sz="4" w:space="4" w:color="FFFFFF"/>
        <w:bottom w:val="single" w:sz="4" w:space="4" w:color="FFFFFF"/>
        <w:right w:val="single" w:sz="4" w:space="4" w:color="FFFFFF"/>
      </w:pBdr>
      <w:shd w:val="clear" w:color="auto" w:fill="E6E6E6"/>
      <w:tabs>
        <w:tab w:val="clear" w:pos="360"/>
        <w:tab w:val="left" w:pos="851"/>
      </w:tabs>
      <w:spacing w:before="240" w:after="240"/>
      <w:ind w:left="567" w:right="567" w:firstLine="0"/>
      <w:jc w:val="left"/>
      <w:outlineLvl w:val="0"/>
    </w:pPr>
    <w:rPr>
      <w:rFonts w:cs="Arial"/>
      <w:b/>
      <w:bCs/>
      <w:caps/>
      <w:sz w:val="28"/>
      <w:szCs w:val="32"/>
    </w:rPr>
  </w:style>
  <w:style w:type="paragraph" w:styleId="Titre2">
    <w:name w:val="heading 2"/>
    <w:basedOn w:val="Normal"/>
    <w:next w:val="Normal1Retrait"/>
    <w:qFormat/>
    <w:rsid w:val="009E06E7"/>
    <w:pPr>
      <w:numPr>
        <w:ilvl w:val="1"/>
        <w:numId w:val="2"/>
      </w:numPr>
      <w:tabs>
        <w:tab w:val="clear" w:pos="1080"/>
        <w:tab w:val="left" w:pos="851"/>
      </w:tabs>
      <w:ind w:left="0" w:firstLine="0"/>
      <w:jc w:val="left"/>
      <w:outlineLvl w:val="1"/>
    </w:pPr>
    <w:rPr>
      <w:rFonts w:cs="Arial"/>
      <w:b/>
      <w:bCs/>
      <w:iCs/>
      <w:smallCaps/>
      <w:sz w:val="24"/>
      <w:szCs w:val="28"/>
    </w:rPr>
  </w:style>
  <w:style w:type="paragraph" w:styleId="Titre3">
    <w:name w:val="heading 3"/>
    <w:basedOn w:val="Normal"/>
    <w:next w:val="Normal1Retrait"/>
    <w:qFormat/>
    <w:rsid w:val="009E06E7"/>
    <w:pPr>
      <w:keepNext/>
      <w:numPr>
        <w:ilvl w:val="2"/>
        <w:numId w:val="3"/>
      </w:numPr>
      <w:tabs>
        <w:tab w:val="clear" w:pos="1440"/>
        <w:tab w:val="left" w:pos="851"/>
      </w:tabs>
      <w:spacing w:before="60" w:after="60"/>
      <w:ind w:left="0" w:firstLine="0"/>
      <w:outlineLvl w:val="2"/>
    </w:pPr>
    <w:rPr>
      <w:rFonts w:cs="Arial"/>
      <w:smallCaps/>
      <w:szCs w:val="26"/>
    </w:rPr>
  </w:style>
  <w:style w:type="paragraph" w:styleId="Titre4">
    <w:name w:val="heading 4"/>
    <w:basedOn w:val="Normal"/>
    <w:next w:val="Normal1Retrait"/>
    <w:qFormat/>
    <w:rsid w:val="009E06E7"/>
    <w:pPr>
      <w:keepNext/>
      <w:numPr>
        <w:ilvl w:val="3"/>
        <w:numId w:val="4"/>
      </w:numPr>
      <w:tabs>
        <w:tab w:val="clear" w:pos="2160"/>
        <w:tab w:val="left" w:pos="851"/>
      </w:tabs>
      <w:spacing w:before="60" w:after="60"/>
      <w:ind w:left="0" w:firstLine="0"/>
      <w:jc w:val="left"/>
      <w:outlineLvl w:val="3"/>
    </w:pPr>
    <w:rPr>
      <w:rFonts w:cs="Arial"/>
      <w:i/>
      <w:iCs/>
      <w:szCs w:val="28"/>
    </w:rPr>
  </w:style>
  <w:style w:type="paragraph" w:styleId="Titre5">
    <w:name w:val="heading 5"/>
    <w:basedOn w:val="Normal"/>
    <w:next w:val="Normal"/>
    <w:qFormat/>
    <w:rsid w:val="009E06E7"/>
    <w:pPr>
      <w:keepNext/>
      <w:outlineLvl w:val="4"/>
    </w:pPr>
    <w:rPr>
      <w:rFonts w:cs="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056BF"/>
    <w:pPr>
      <w:tabs>
        <w:tab w:val="center" w:pos="4153"/>
        <w:tab w:val="right" w:pos="8306"/>
      </w:tabs>
    </w:pPr>
  </w:style>
  <w:style w:type="paragraph" w:styleId="Pieddepage">
    <w:name w:val="footer"/>
    <w:basedOn w:val="Normal"/>
    <w:link w:val="PieddepageCar"/>
    <w:semiHidden/>
    <w:rsid w:val="009E06E7"/>
    <w:pPr>
      <w:tabs>
        <w:tab w:val="center" w:pos="4153"/>
        <w:tab w:val="right" w:pos="8306"/>
      </w:tabs>
    </w:pPr>
  </w:style>
  <w:style w:type="paragraph" w:customStyle="1" w:styleId="Titre10">
    <w:name w:val="Titre1"/>
    <w:basedOn w:val="Normal"/>
    <w:next w:val="Normal"/>
    <w:rsid w:val="009E06E7"/>
    <w:pPr>
      <w:spacing w:after="480"/>
    </w:pPr>
    <w:rPr>
      <w:b/>
      <w:caps/>
      <w:sz w:val="28"/>
      <w:szCs w:val="20"/>
    </w:rPr>
  </w:style>
  <w:style w:type="character" w:styleId="Numrodepage">
    <w:name w:val="page number"/>
    <w:semiHidden/>
    <w:rsid w:val="009E06E7"/>
    <w:rPr>
      <w:rFonts w:ascii="Arial" w:hAnsi="Arial"/>
      <w:sz w:val="20"/>
    </w:rPr>
  </w:style>
  <w:style w:type="paragraph" w:customStyle="1" w:styleId="Normal1Retrait">
    <w:name w:val="Normal 1 Retrait"/>
    <w:basedOn w:val="Normal"/>
    <w:next w:val="Normal"/>
    <w:rsid w:val="009E06E7"/>
    <w:pPr>
      <w:ind w:left="851"/>
    </w:pPr>
  </w:style>
  <w:style w:type="paragraph" w:customStyle="1" w:styleId="Normal2Retrait">
    <w:name w:val="Normal 2 Retrait"/>
    <w:basedOn w:val="Normal"/>
    <w:rsid w:val="009E06E7"/>
    <w:pPr>
      <w:ind w:left="1418"/>
    </w:pPr>
  </w:style>
  <w:style w:type="character" w:customStyle="1" w:styleId="En-tteCar">
    <w:name w:val="En-tête Car"/>
    <w:link w:val="En-tte"/>
    <w:uiPriority w:val="99"/>
    <w:rsid w:val="00F056BF"/>
    <w:rPr>
      <w:rFonts w:ascii="Arial" w:hAnsi="Arial"/>
      <w:sz w:val="22"/>
      <w:szCs w:val="24"/>
      <w:lang w:val="fr-CH"/>
    </w:rPr>
  </w:style>
  <w:style w:type="paragraph" w:styleId="Textedebulles">
    <w:name w:val="Balloon Text"/>
    <w:basedOn w:val="Normal"/>
    <w:link w:val="TextedebullesCar"/>
    <w:uiPriority w:val="99"/>
    <w:semiHidden/>
    <w:unhideWhenUsed/>
    <w:rsid w:val="005E4FDE"/>
    <w:rPr>
      <w:rFonts w:ascii="Tahoma" w:hAnsi="Tahoma" w:cs="Tahoma"/>
      <w:sz w:val="16"/>
      <w:szCs w:val="16"/>
    </w:rPr>
  </w:style>
  <w:style w:type="character" w:customStyle="1" w:styleId="TextedebullesCar">
    <w:name w:val="Texte de bulles Car"/>
    <w:link w:val="Textedebulles"/>
    <w:uiPriority w:val="99"/>
    <w:semiHidden/>
    <w:rsid w:val="005E4FDE"/>
    <w:rPr>
      <w:rFonts w:ascii="Tahoma" w:hAnsi="Tahoma" w:cs="Tahoma"/>
      <w:sz w:val="16"/>
      <w:szCs w:val="16"/>
      <w:lang w:val="fr-CH"/>
    </w:rPr>
  </w:style>
  <w:style w:type="table" w:styleId="Grilledutableau">
    <w:name w:val="Table Grid"/>
    <w:basedOn w:val="TableauNormal"/>
    <w:uiPriority w:val="39"/>
    <w:rsid w:val="006F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051CB"/>
    <w:rPr>
      <w:color w:val="0000FF"/>
      <w:u w:val="single"/>
    </w:rPr>
  </w:style>
  <w:style w:type="character" w:styleId="Lienhypertextesuivivisit">
    <w:name w:val="FollowedHyperlink"/>
    <w:uiPriority w:val="99"/>
    <w:semiHidden/>
    <w:unhideWhenUsed/>
    <w:rsid w:val="009051CB"/>
    <w:rPr>
      <w:color w:val="800080"/>
      <w:u w:val="single"/>
    </w:rPr>
  </w:style>
  <w:style w:type="paragraph" w:customStyle="1" w:styleId="TexteCoche">
    <w:name w:val="Texte + Coche"/>
    <w:basedOn w:val="En-tte"/>
    <w:qFormat/>
    <w:rsid w:val="00F056BF"/>
    <w:pPr>
      <w:numPr>
        <w:numId w:val="5"/>
      </w:numPr>
      <w:tabs>
        <w:tab w:val="clear" w:pos="4153"/>
        <w:tab w:val="clear" w:pos="8306"/>
      </w:tabs>
      <w:ind w:right="57"/>
    </w:pPr>
    <w:rPr>
      <w:szCs w:val="22"/>
    </w:rPr>
  </w:style>
  <w:style w:type="paragraph" w:styleId="Paragraphedeliste">
    <w:name w:val="List Paragraph"/>
    <w:basedOn w:val="Normal"/>
    <w:uiPriority w:val="34"/>
    <w:qFormat/>
    <w:rsid w:val="006E37C9"/>
    <w:pPr>
      <w:ind w:left="720"/>
      <w:contextualSpacing/>
    </w:pPr>
  </w:style>
  <w:style w:type="character" w:customStyle="1" w:styleId="article">
    <w:name w:val="article"/>
    <w:basedOn w:val="Policepardfaut"/>
    <w:rsid w:val="005A45AF"/>
  </w:style>
  <w:style w:type="paragraph" w:styleId="Rvision">
    <w:name w:val="Revision"/>
    <w:hidden/>
    <w:uiPriority w:val="99"/>
    <w:semiHidden/>
    <w:rsid w:val="00860C07"/>
    <w:rPr>
      <w:rFonts w:ascii="Arial" w:hAnsi="Arial"/>
      <w:sz w:val="22"/>
      <w:szCs w:val="24"/>
      <w:lang w:val="fr-CH"/>
    </w:rPr>
  </w:style>
  <w:style w:type="paragraph" w:customStyle="1" w:styleId="Titrebandeau">
    <w:name w:val="Titre_bandeau"/>
    <w:basedOn w:val="Normal"/>
    <w:qFormat/>
    <w:rsid w:val="0054665D"/>
    <w:pPr>
      <w:framePr w:w="10490" w:wrap="around" w:vAnchor="text" w:hAnchor="text" w:y="1"/>
      <w:pBdr>
        <w:top w:val="single" w:sz="4" w:space="1" w:color="auto"/>
        <w:left w:val="single" w:sz="4" w:space="5" w:color="auto"/>
        <w:bottom w:val="single" w:sz="4" w:space="1" w:color="auto"/>
        <w:right w:val="single" w:sz="4" w:space="5" w:color="auto"/>
      </w:pBdr>
      <w:shd w:val="clear" w:color="auto" w:fill="BFBFBF"/>
      <w:ind w:left="794" w:right="794"/>
      <w:jc w:val="left"/>
    </w:pPr>
    <w:rPr>
      <w:b/>
    </w:rPr>
  </w:style>
  <w:style w:type="paragraph" w:customStyle="1" w:styleId="Textepuce">
    <w:name w:val="Texte + puce"/>
    <w:basedOn w:val="Paragraphedeliste"/>
    <w:qFormat/>
    <w:rsid w:val="00F056BF"/>
    <w:pPr>
      <w:numPr>
        <w:numId w:val="6"/>
      </w:numPr>
      <w:ind w:right="57"/>
    </w:pPr>
  </w:style>
  <w:style w:type="paragraph" w:customStyle="1" w:styleId="TexteC11">
    <w:name w:val="Texte C11"/>
    <w:basedOn w:val="En-tte"/>
    <w:qFormat/>
    <w:rsid w:val="00F056BF"/>
    <w:pPr>
      <w:ind w:left="794" w:right="794"/>
    </w:pPr>
    <w:rPr>
      <w:szCs w:val="18"/>
    </w:rPr>
  </w:style>
  <w:style w:type="paragraph" w:customStyle="1" w:styleId="Textetableau">
    <w:name w:val="Texte tableau"/>
    <w:basedOn w:val="En-tte"/>
    <w:qFormat/>
    <w:rsid w:val="00F056BF"/>
    <w:pPr>
      <w:ind w:left="57" w:right="57"/>
    </w:pPr>
    <w:rPr>
      <w:szCs w:val="22"/>
    </w:rPr>
  </w:style>
  <w:style w:type="table" w:customStyle="1" w:styleId="Styletableau">
    <w:name w:val="Style_tableau"/>
    <w:basedOn w:val="TableauNormal"/>
    <w:uiPriority w:val="99"/>
    <w:rsid w:val="001B629E"/>
    <w:pPr>
      <w:ind w:left="57" w:right="57"/>
    </w:pPr>
    <w:rPr>
      <w:rFonts w:ascii="Arial" w:hAnsi="Arial"/>
      <w:sz w:val="22"/>
    </w:rPr>
    <w:tblPr>
      <w:tblInd w:w="709" w:type="dxa"/>
      <w:tblBorders>
        <w:top w:val="single" w:sz="4" w:space="0" w:color="auto"/>
        <w:left w:val="single" w:sz="4" w:space="0" w:color="auto"/>
        <w:bottom w:val="single" w:sz="4" w:space="0" w:color="auto"/>
        <w:right w:val="single" w:sz="4" w:space="0" w:color="auto"/>
      </w:tblBorders>
    </w:tblPr>
  </w:style>
  <w:style w:type="paragraph" w:customStyle="1" w:styleId="Titrenoteexplicative">
    <w:name w:val="Titre_note_explicative"/>
    <w:basedOn w:val="Normal"/>
    <w:qFormat/>
    <w:rsid w:val="00F056BF"/>
    <w:pPr>
      <w:jc w:val="center"/>
    </w:pPr>
    <w:rPr>
      <w:rFonts w:cs="Arial"/>
      <w:b/>
      <w:sz w:val="32"/>
      <w:szCs w:val="32"/>
    </w:rPr>
  </w:style>
  <w:style w:type="character" w:customStyle="1" w:styleId="Titregras">
    <w:name w:val="Titre gras"/>
    <w:uiPriority w:val="1"/>
    <w:qFormat/>
    <w:rsid w:val="001B629E"/>
    <w:rPr>
      <w:rFonts w:ascii="Aria" w:hAnsi="Aria"/>
      <w:b/>
      <w:szCs w:val="22"/>
    </w:rPr>
  </w:style>
  <w:style w:type="paragraph" w:customStyle="1" w:styleId="Textegras">
    <w:name w:val="Texte gras"/>
    <w:basedOn w:val="Textetableau"/>
    <w:qFormat/>
    <w:rsid w:val="00F056BF"/>
    <w:rPr>
      <w:b/>
      <w:bCs/>
    </w:rPr>
  </w:style>
  <w:style w:type="paragraph" w:customStyle="1" w:styleId="Textesouslign">
    <w:name w:val="Texte sousligné"/>
    <w:basedOn w:val="En-tte"/>
    <w:qFormat/>
    <w:rsid w:val="007F6F55"/>
    <w:pPr>
      <w:tabs>
        <w:tab w:val="clear" w:pos="4153"/>
        <w:tab w:val="clear" w:pos="8306"/>
      </w:tabs>
      <w:ind w:left="57" w:right="57"/>
    </w:pPr>
    <w:rPr>
      <w:szCs w:val="22"/>
      <w:u w:val="single"/>
    </w:rPr>
  </w:style>
  <w:style w:type="table" w:styleId="Grilledetableauclaire">
    <w:name w:val="Grid Table Light"/>
    <w:basedOn w:val="TableauNormal"/>
    <w:uiPriority w:val="40"/>
    <w:rsid w:val="0038052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eactuelle1">
    <w:name w:val="Liste actuelle1"/>
    <w:uiPriority w:val="99"/>
    <w:rsid w:val="005434A0"/>
    <w:pPr>
      <w:numPr>
        <w:numId w:val="7"/>
      </w:numPr>
    </w:pPr>
  </w:style>
  <w:style w:type="numbering" w:customStyle="1" w:styleId="Listeactuelle2">
    <w:name w:val="Liste actuelle2"/>
    <w:uiPriority w:val="99"/>
    <w:rsid w:val="005434A0"/>
    <w:pPr>
      <w:numPr>
        <w:numId w:val="8"/>
      </w:numPr>
    </w:pPr>
  </w:style>
  <w:style w:type="numbering" w:customStyle="1" w:styleId="Listeactuelle3">
    <w:name w:val="Liste actuelle3"/>
    <w:uiPriority w:val="99"/>
    <w:rsid w:val="005434A0"/>
    <w:pPr>
      <w:numPr>
        <w:numId w:val="9"/>
      </w:numPr>
    </w:pPr>
  </w:style>
  <w:style w:type="numbering" w:customStyle="1" w:styleId="Listeactuelle4">
    <w:name w:val="Liste actuelle4"/>
    <w:uiPriority w:val="99"/>
    <w:rsid w:val="005434A0"/>
    <w:pPr>
      <w:numPr>
        <w:numId w:val="10"/>
      </w:numPr>
    </w:pPr>
  </w:style>
  <w:style w:type="numbering" w:customStyle="1" w:styleId="Listeactuelle5">
    <w:name w:val="Liste actuelle5"/>
    <w:uiPriority w:val="99"/>
    <w:rsid w:val="00577FDB"/>
    <w:pPr>
      <w:numPr>
        <w:numId w:val="11"/>
      </w:numPr>
    </w:pPr>
  </w:style>
  <w:style w:type="character" w:customStyle="1" w:styleId="PieddepageCar">
    <w:name w:val="Pied de page Car"/>
    <w:link w:val="Pieddepage"/>
    <w:semiHidden/>
    <w:rsid w:val="00E419CB"/>
    <w:rPr>
      <w:rFonts w:ascii="Arial" w:hAnsi="Arial"/>
      <w:sz w:val="22"/>
      <w:szCs w:val="24"/>
      <w:lang w:val="fr-CH"/>
    </w:rPr>
  </w:style>
  <w:style w:type="character" w:styleId="Mentionnonrsolue">
    <w:name w:val="Unresolved Mention"/>
    <w:uiPriority w:val="99"/>
    <w:semiHidden/>
    <w:unhideWhenUsed/>
    <w:rsid w:val="00F801AC"/>
    <w:rPr>
      <w:color w:val="605E5C"/>
      <w:shd w:val="clear" w:color="auto" w:fill="E1DFDD"/>
    </w:rPr>
  </w:style>
  <w:style w:type="paragraph" w:styleId="Normalcentr">
    <w:name w:val="Block Text"/>
    <w:basedOn w:val="Normal"/>
    <w:semiHidden/>
    <w:rsid w:val="00FB5A2C"/>
    <w:pPr>
      <w:pBdr>
        <w:top w:val="double" w:sz="4" w:space="12" w:color="auto"/>
        <w:left w:val="double" w:sz="4" w:space="4" w:color="auto"/>
        <w:bottom w:val="double" w:sz="4" w:space="12" w:color="auto"/>
        <w:right w:val="double" w:sz="4" w:space="4" w:color="auto"/>
      </w:pBdr>
      <w:shd w:val="clear" w:color="auto" w:fill="E6E6E6"/>
      <w:spacing w:after="360"/>
      <w:ind w:left="907" w:right="907"/>
      <w:jc w:val="center"/>
    </w:pPr>
    <w:rPr>
      <w:bCs/>
      <w:sz w:val="24"/>
    </w:rPr>
  </w:style>
  <w:style w:type="paragraph" w:customStyle="1" w:styleId="Texte">
    <w:name w:val="Texte"/>
    <w:basedOn w:val="Normal"/>
    <w:qFormat/>
    <w:rsid w:val="00166C19"/>
    <w:pPr>
      <w:tabs>
        <w:tab w:val="center" w:pos="3402"/>
        <w:tab w:val="center" w:pos="7371"/>
      </w:tabs>
      <w:ind w:left="794" w:right="794"/>
    </w:pPr>
  </w:style>
  <w:style w:type="character" w:customStyle="1" w:styleId="TitregrasC16">
    <w:name w:val="Titre gras C16"/>
    <w:uiPriority w:val="1"/>
    <w:qFormat/>
    <w:rsid w:val="00FB5A2C"/>
    <w:rPr>
      <w:rFonts w:ascii="Arial" w:hAnsi="Arial"/>
      <w:b/>
      <w:sz w:val="32"/>
      <w:szCs w:val="32"/>
    </w:rPr>
  </w:style>
  <w:style w:type="paragraph" w:customStyle="1" w:styleId="Introduction">
    <w:name w:val="Introduction"/>
    <w:basedOn w:val="Texte"/>
    <w:qFormat/>
    <w:rsid w:val="00FB5A2C"/>
    <w:pPr>
      <w:tabs>
        <w:tab w:val="left" w:pos="2835"/>
      </w:tabs>
      <w:jc w:val="left"/>
    </w:pPr>
  </w:style>
  <w:style w:type="paragraph" w:customStyle="1" w:styleId="Texteretraitnumro">
    <w:name w:val="Texte retrait + numéro"/>
    <w:basedOn w:val="Normal"/>
    <w:qFormat/>
    <w:rsid w:val="00FB5A2C"/>
    <w:pPr>
      <w:numPr>
        <w:numId w:val="13"/>
      </w:numPr>
      <w:tabs>
        <w:tab w:val="left" w:pos="1418"/>
      </w:tabs>
      <w:spacing w:line="240" w:lineRule="exact"/>
      <w:ind w:left="1775" w:hanging="357"/>
      <w:jc w:val="left"/>
    </w:pPr>
  </w:style>
  <w:style w:type="paragraph" w:customStyle="1" w:styleId="Style1">
    <w:name w:val="Style1"/>
    <w:basedOn w:val="Normal"/>
    <w:qFormat/>
    <w:rsid w:val="00FB5A2C"/>
    <w:pPr>
      <w:pBdr>
        <w:top w:val="single" w:sz="4" w:space="1" w:color="auto"/>
        <w:left w:val="single" w:sz="4" w:space="4" w:color="auto"/>
        <w:bottom w:val="single" w:sz="4" w:space="1" w:color="auto"/>
        <w:right w:val="single" w:sz="4" w:space="4" w:color="auto"/>
      </w:pBdr>
      <w:kinsoku w:val="0"/>
      <w:overflowPunct w:val="0"/>
      <w:ind w:left="794" w:right="794"/>
      <w:jc w:val="center"/>
    </w:pPr>
    <w:rPr>
      <w:szCs w:val="22"/>
    </w:rPr>
  </w:style>
  <w:style w:type="paragraph" w:customStyle="1" w:styleId="Titrenumro">
    <w:name w:val="Titre + numéro"/>
    <w:basedOn w:val="Normal"/>
    <w:qFormat/>
    <w:rsid w:val="00FB5A2C"/>
    <w:pPr>
      <w:widowControl w:val="0"/>
      <w:numPr>
        <w:numId w:val="12"/>
      </w:numPr>
      <w:autoSpaceDE w:val="0"/>
      <w:autoSpaceDN w:val="0"/>
      <w:adjustRightInd w:val="0"/>
      <w:ind w:left="1355" w:right="794" w:hanging="561"/>
    </w:pPr>
    <w:rPr>
      <w:rFonts w:cs="Arial"/>
      <w:b/>
      <w:bCs/>
      <w:sz w:val="26"/>
      <w:szCs w:val="26"/>
      <w:lang w:eastAsia="fr-CH"/>
    </w:rPr>
  </w:style>
  <w:style w:type="paragraph" w:customStyle="1" w:styleId="note">
    <w:name w:val="note"/>
    <w:basedOn w:val="Normal"/>
    <w:qFormat/>
    <w:rsid w:val="00FB5A2C"/>
    <w:pPr>
      <w:tabs>
        <w:tab w:val="left" w:pos="1134"/>
        <w:tab w:val="center" w:pos="2552"/>
        <w:tab w:val="center" w:pos="6521"/>
      </w:tabs>
      <w:ind w:left="1928" w:right="794" w:hanging="1134"/>
    </w:pPr>
    <w:rPr>
      <w:i/>
      <w:iCs/>
      <w:sz w:val="20"/>
      <w:szCs w:val="20"/>
    </w:rPr>
  </w:style>
  <w:style w:type="paragraph" w:customStyle="1" w:styleId="Piedpage-adresse">
    <w:name w:val="Pied page - adresse"/>
    <w:basedOn w:val="Pieddepage"/>
    <w:qFormat/>
    <w:rsid w:val="00C56D4A"/>
    <w:pPr>
      <w:ind w:left="794" w:right="794"/>
    </w:pPr>
    <w:rPr>
      <w:bCs/>
      <w:sz w:val="15"/>
      <w:szCs w:val="15"/>
    </w:rPr>
  </w:style>
  <w:style w:type="paragraph" w:customStyle="1" w:styleId="Pieddepage-date">
    <w:name w:val="Pied de page - date"/>
    <w:basedOn w:val="Pieddepage"/>
    <w:qFormat/>
    <w:rsid w:val="00861958"/>
    <w:pPr>
      <w:tabs>
        <w:tab w:val="clear" w:pos="4153"/>
        <w:tab w:val="clear" w:pos="8306"/>
        <w:tab w:val="right" w:pos="10206"/>
      </w:tabs>
      <w:ind w:left="777"/>
    </w:pPr>
    <w:rPr>
      <w:sz w:val="15"/>
      <w:szCs w:val="15"/>
    </w:rPr>
  </w:style>
  <w:style w:type="character" w:customStyle="1" w:styleId="Pieddepage-adressegras">
    <w:name w:val="Pied de page - adresse gras"/>
    <w:uiPriority w:val="1"/>
    <w:qFormat/>
    <w:rsid w:val="00C56D4A"/>
    <w:rPr>
      <w:rFonts w:ascii="Arial" w:hAnsi="Arial"/>
      <w:b/>
      <w:i w:val="0"/>
    </w:rPr>
  </w:style>
  <w:style w:type="paragraph" w:customStyle="1" w:styleId="Paragraphestandard">
    <w:name w:val="[Paragraphe standard]"/>
    <w:basedOn w:val="Normal"/>
    <w:uiPriority w:val="99"/>
    <w:rsid w:val="00166C19"/>
    <w:pPr>
      <w:autoSpaceDE w:val="0"/>
      <w:autoSpaceDN w:val="0"/>
      <w:adjustRightInd w:val="0"/>
      <w:spacing w:line="288" w:lineRule="auto"/>
      <w:jc w:val="left"/>
      <w:textAlignment w:val="center"/>
    </w:pPr>
    <w:rPr>
      <w:rFonts w:ascii="Minion Pro" w:hAnsi="Minion Pro" w:cs="Minion Pro"/>
      <w:color w:val="000000"/>
      <w:sz w:val="24"/>
      <w:lang w:val="fr-FR"/>
    </w:rPr>
  </w:style>
  <w:style w:type="character" w:customStyle="1" w:styleId="Aucun">
    <w:name w:val="Aucun"/>
    <w:rsid w:val="00BE24B4"/>
    <w:rPr>
      <w:lang w:val="fr-FR"/>
    </w:rPr>
  </w:style>
  <w:style w:type="paragraph" w:customStyle="1" w:styleId="Procs-verbal">
    <w:name w:val="Procès-verbal"/>
    <w:next w:val="Normal"/>
    <w:link w:val="Procs-verbalCar"/>
    <w:rsid w:val="00E618B3"/>
    <w:pPr>
      <w:pBdr>
        <w:top w:val="single" w:sz="24" w:space="1" w:color="auto"/>
      </w:pBdr>
    </w:pPr>
    <w:rPr>
      <w:rFonts w:ascii="Arial" w:hAnsi="Arial"/>
      <w:b/>
      <w:caps/>
      <w:sz w:val="36"/>
      <w:szCs w:val="24"/>
      <w:lang w:val="fr-CH"/>
    </w:rPr>
  </w:style>
  <w:style w:type="character" w:customStyle="1" w:styleId="Procs-verbalCar">
    <w:name w:val="Procès-verbal Car"/>
    <w:basedOn w:val="Policepardfaut"/>
    <w:link w:val="Procs-verbal"/>
    <w:rsid w:val="00E618B3"/>
    <w:rPr>
      <w:rFonts w:ascii="Arial" w:hAnsi="Arial"/>
      <w:b/>
      <w:caps/>
      <w:sz w:val="36"/>
      <w:szCs w:val="24"/>
      <w:lang w:val="fr-CH"/>
    </w:rPr>
  </w:style>
  <w:style w:type="paragraph" w:customStyle="1" w:styleId="ACG-Texte">
    <w:name w:val="ACG - Texte"/>
    <w:basedOn w:val="Normal"/>
    <w:qFormat/>
    <w:rsid w:val="00E618B3"/>
    <w:pPr>
      <w:tabs>
        <w:tab w:val="center" w:pos="3402"/>
        <w:tab w:val="center" w:pos="7371"/>
      </w:tabs>
      <w:spacing w:after="0"/>
      <w:jc w:val="left"/>
    </w:pPr>
  </w:style>
  <w:style w:type="paragraph" w:customStyle="1" w:styleId="Objettexte">
    <w:name w:val="Objet texte"/>
    <w:basedOn w:val="Normal"/>
    <w:next w:val="Normal"/>
    <w:rsid w:val="00E618B3"/>
    <w:pPr>
      <w:pBdr>
        <w:bottom w:val="single" w:sz="24" w:space="1" w:color="auto"/>
      </w:pBdr>
      <w:spacing w:before="0" w:after="480"/>
      <w:ind w:left="0"/>
      <w:jc w:val="left"/>
    </w:pPr>
    <w:rPr>
      <w:caps/>
      <w:sz w:val="32"/>
    </w:rPr>
  </w:style>
  <w:style w:type="character" w:styleId="Textedelespacerserv">
    <w:name w:val="Placeholder Text"/>
    <w:basedOn w:val="Policepardfaut"/>
    <w:uiPriority w:val="99"/>
    <w:semiHidden/>
    <w:rsid w:val="00E618B3"/>
    <w:rPr>
      <w:color w:val="808080"/>
    </w:rPr>
  </w:style>
  <w:style w:type="character" w:customStyle="1" w:styleId="ACG-Heuretextegras">
    <w:name w:val="ACG - Heure + texte gras"/>
    <w:basedOn w:val="Policepardfaut"/>
    <w:uiPriority w:val="1"/>
    <w:qFormat/>
    <w:rsid w:val="00E618B3"/>
    <w:rPr>
      <w:rFonts w:ascii="Arial" w:hAnsi="Arial"/>
      <w:b/>
      <w:bCs/>
      <w:i w:val="0"/>
      <w:sz w:val="22"/>
      <w:szCs w:val="22"/>
    </w:rPr>
  </w:style>
  <w:style w:type="paragraph" w:styleId="Notedebasdepage">
    <w:name w:val="footnote text"/>
    <w:basedOn w:val="Normal"/>
    <w:link w:val="NotedebasdepageCar"/>
    <w:uiPriority w:val="99"/>
    <w:semiHidden/>
    <w:unhideWhenUsed/>
    <w:rsid w:val="00FC546C"/>
    <w:pPr>
      <w:spacing w:before="0" w:after="0"/>
    </w:pPr>
    <w:rPr>
      <w:sz w:val="20"/>
      <w:szCs w:val="20"/>
    </w:rPr>
  </w:style>
  <w:style w:type="character" w:customStyle="1" w:styleId="NotedebasdepageCar">
    <w:name w:val="Note de bas de page Car"/>
    <w:basedOn w:val="Policepardfaut"/>
    <w:link w:val="Notedebasdepage"/>
    <w:uiPriority w:val="99"/>
    <w:semiHidden/>
    <w:rsid w:val="00FC546C"/>
    <w:rPr>
      <w:rFonts w:ascii="Arial" w:hAnsi="Arial"/>
      <w:lang w:val="fr-CH"/>
    </w:rPr>
  </w:style>
  <w:style w:type="character" w:styleId="Appelnotedebasdep">
    <w:name w:val="footnote reference"/>
    <w:basedOn w:val="Policepardfaut"/>
    <w:uiPriority w:val="99"/>
    <w:semiHidden/>
    <w:unhideWhenUsed/>
    <w:rsid w:val="00FC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3990">
      <w:bodyDiv w:val="1"/>
      <w:marLeft w:val="0"/>
      <w:marRight w:val="0"/>
      <w:marTop w:val="0"/>
      <w:marBottom w:val="0"/>
      <w:divBdr>
        <w:top w:val="none" w:sz="0" w:space="0" w:color="auto"/>
        <w:left w:val="none" w:sz="0" w:space="0" w:color="auto"/>
        <w:bottom w:val="none" w:sz="0" w:space="0" w:color="auto"/>
        <w:right w:val="none" w:sz="0" w:space="0" w:color="auto"/>
      </w:divBdr>
    </w:div>
    <w:div w:id="200216057">
      <w:bodyDiv w:val="1"/>
      <w:marLeft w:val="0"/>
      <w:marRight w:val="0"/>
      <w:marTop w:val="0"/>
      <w:marBottom w:val="0"/>
      <w:divBdr>
        <w:top w:val="none" w:sz="0" w:space="0" w:color="auto"/>
        <w:left w:val="none" w:sz="0" w:space="0" w:color="auto"/>
        <w:bottom w:val="none" w:sz="0" w:space="0" w:color="auto"/>
        <w:right w:val="none" w:sz="0" w:space="0" w:color="auto"/>
      </w:divBdr>
    </w:div>
    <w:div w:id="401103535">
      <w:bodyDiv w:val="1"/>
      <w:marLeft w:val="0"/>
      <w:marRight w:val="0"/>
      <w:marTop w:val="0"/>
      <w:marBottom w:val="0"/>
      <w:divBdr>
        <w:top w:val="none" w:sz="0" w:space="0" w:color="auto"/>
        <w:left w:val="none" w:sz="0" w:space="0" w:color="auto"/>
        <w:bottom w:val="none" w:sz="0" w:space="0" w:color="auto"/>
        <w:right w:val="none" w:sz="0" w:space="0" w:color="auto"/>
      </w:divBdr>
    </w:div>
    <w:div w:id="1436942712">
      <w:bodyDiv w:val="1"/>
      <w:marLeft w:val="0"/>
      <w:marRight w:val="0"/>
      <w:marTop w:val="0"/>
      <w:marBottom w:val="0"/>
      <w:divBdr>
        <w:top w:val="none" w:sz="0" w:space="0" w:color="auto"/>
        <w:left w:val="none" w:sz="0" w:space="0" w:color="auto"/>
        <w:bottom w:val="none" w:sz="0" w:space="0" w:color="auto"/>
        <w:right w:val="none" w:sz="0" w:space="0" w:color="auto"/>
      </w:divBdr>
      <w:divsChild>
        <w:div w:id="79830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1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DANA\Desktop\FIDU_demande%20de%20subvention_V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F095-FE82-4E5D-AEA4-C9903479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FIDU_demande de subvention_VF</Template>
  <TotalTime>12</TotalTime>
  <Pages>3</Pages>
  <Words>1070</Words>
  <Characters>5885</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Vertical</vt:lpstr>
      <vt:lpstr>Document Vertical</vt:lpstr>
    </vt:vector>
  </TitlesOfParts>
  <Company>ACG</Company>
  <LinksUpToDate>false</LinksUpToDate>
  <CharactersWithSpaces>6942</CharactersWithSpaces>
  <SharedDoc>false</SharedDoc>
  <HLinks>
    <vt:vector size="6" baseType="variant">
      <vt:variant>
        <vt:i4>6357109</vt:i4>
      </vt:variant>
      <vt:variant>
        <vt:i4>6</vt:i4>
      </vt:variant>
      <vt:variant>
        <vt:i4>0</vt:i4>
      </vt:variant>
      <vt:variant>
        <vt:i4>5</vt:i4>
      </vt:variant>
      <vt:variant>
        <vt:lpwstr>http://www.acg.ch/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Vertical</dc:title>
  <dc:subject>Modèle de Base A4 Portrait</dc:subject>
  <dc:creator>SALDANA Samanta</dc:creator>
  <cp:keywords/>
  <cp:lastModifiedBy>BERNASCONI Leila</cp:lastModifiedBy>
  <cp:revision>6</cp:revision>
  <cp:lastPrinted>2021-11-17T14:07:00Z</cp:lastPrinted>
  <dcterms:created xsi:type="dcterms:W3CDTF">2026-05-06T17:25:00Z</dcterms:created>
  <dcterms:modified xsi:type="dcterms:W3CDTF">2026-05-08T07:17:00Z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6dc760-c155-4a88-bf06-84a055d8805f_Enabled">
    <vt:lpwstr>true</vt:lpwstr>
  </property>
  <property fmtid="{D5CDD505-2E9C-101B-9397-08002B2CF9AE}" pid="3" name="MSIP_Label_146dc760-c155-4a88-bf06-84a055d8805f_SetDate">
    <vt:lpwstr>2021-07-20T14:51:52Z</vt:lpwstr>
  </property>
  <property fmtid="{D5CDD505-2E9C-101B-9397-08002B2CF9AE}" pid="4" name="MSIP_Label_146dc760-c155-4a88-bf06-84a055d8805f_Method">
    <vt:lpwstr>Standard</vt:lpwstr>
  </property>
  <property fmtid="{D5CDD505-2E9C-101B-9397-08002B2CF9AE}" pid="5" name="MSIP_Label_146dc760-c155-4a88-bf06-84a055d8805f_Name">
    <vt:lpwstr>Public</vt:lpwstr>
  </property>
  <property fmtid="{D5CDD505-2E9C-101B-9397-08002B2CF9AE}" pid="6" name="MSIP_Label_146dc760-c155-4a88-bf06-84a055d8805f_SiteId">
    <vt:lpwstr>4385178a-2984-4053-8903-d6810694dc17</vt:lpwstr>
  </property>
  <property fmtid="{D5CDD505-2E9C-101B-9397-08002B2CF9AE}" pid="7" name="MSIP_Label_146dc760-c155-4a88-bf06-84a055d8805f_ActionId">
    <vt:lpwstr>d19083b4-9a23-49cc-b841-fbe513449ec8</vt:lpwstr>
  </property>
  <property fmtid="{D5CDD505-2E9C-101B-9397-08002B2CF9AE}" pid="8" name="MSIP_Label_146dc760-c155-4a88-bf06-84a055d8805f_ContentBits">
    <vt:lpwstr>0</vt:lpwstr>
  </property>
</Properties>
</file>